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149"/>
        <w:gridCol w:w="1277"/>
        <w:gridCol w:w="6960"/>
      </w:tblGrid>
      <w:tr w:rsidR="0069351A" w:rsidRPr="00315E55">
        <w:trPr>
          <w:trHeight w:hRule="exact" w:val="277"/>
        </w:trPr>
        <w:tc>
          <w:tcPr>
            <w:tcW w:w="1135" w:type="dxa"/>
          </w:tcPr>
          <w:p w:rsidR="0069351A" w:rsidRPr="00EA0553" w:rsidRDefault="0069351A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69351A" w:rsidRPr="00EA0553" w:rsidRDefault="0069351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69351A" w:rsidRPr="00EA0553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69351A" w:rsidRPr="00EA0553" w:rsidRDefault="0069351A">
            <w:r w:rsidRPr="005631EF">
              <w:rPr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" o:spid="_x0000_i1025" type="#_x0000_t75" alt="Autogenerated" style="width:55.5pt;height:55.5pt;visibility:visible">
                  <v:imagedata r:id="rId5" o:title=""/>
                </v:shape>
              </w:pict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/>
        </w:tc>
      </w:tr>
      <w:tr w:rsidR="0069351A" w:rsidRPr="00EA0553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69351A" w:rsidRPr="00EA0553" w:rsidRDefault="0069351A"/>
        </w:tc>
        <w:tc>
          <w:tcPr>
            <w:tcW w:w="1277" w:type="dxa"/>
          </w:tcPr>
          <w:p w:rsidR="0069351A" w:rsidRPr="00EA0553" w:rsidRDefault="0069351A"/>
        </w:tc>
        <w:tc>
          <w:tcPr>
            <w:tcW w:w="6947" w:type="dxa"/>
          </w:tcPr>
          <w:p w:rsidR="0069351A" w:rsidRPr="00EA0553" w:rsidRDefault="0069351A"/>
        </w:tc>
      </w:tr>
      <w:tr w:rsidR="0069351A" w:rsidRPr="00EA0553">
        <w:trPr>
          <w:trHeight w:val="509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69351A" w:rsidRPr="00EA0553" w:rsidRDefault="0069351A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69351A" w:rsidRPr="00EA0553" w:rsidRDefault="0069351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69351A" w:rsidRPr="00EA0553" w:rsidRDefault="006935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Г.И. Носова»</w:t>
            </w:r>
          </w:p>
        </w:tc>
      </w:tr>
      <w:tr w:rsidR="0069351A" w:rsidRPr="00EA0553">
        <w:trPr>
          <w:trHeight w:hRule="exact" w:val="416"/>
        </w:trPr>
        <w:tc>
          <w:tcPr>
            <w:tcW w:w="1135" w:type="dxa"/>
          </w:tcPr>
          <w:p w:rsidR="0069351A" w:rsidRPr="00EA0553" w:rsidRDefault="0069351A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/>
        </w:tc>
      </w:tr>
      <w:tr w:rsidR="0069351A" w:rsidRPr="00EA0553" w:rsidTr="00D632B5">
        <w:trPr>
          <w:trHeight w:hRule="exact" w:val="180"/>
        </w:trPr>
        <w:tc>
          <w:tcPr>
            <w:tcW w:w="1135" w:type="dxa"/>
          </w:tcPr>
          <w:p w:rsidR="0069351A" w:rsidRPr="00EA0553" w:rsidRDefault="0069351A"/>
        </w:tc>
        <w:tc>
          <w:tcPr>
            <w:tcW w:w="1277" w:type="dxa"/>
          </w:tcPr>
          <w:p w:rsidR="0069351A" w:rsidRPr="00EA0553" w:rsidRDefault="0069351A"/>
        </w:tc>
        <w:tc>
          <w:tcPr>
            <w:tcW w:w="6947" w:type="dxa"/>
          </w:tcPr>
          <w:p w:rsidR="0069351A" w:rsidRPr="00EA0553" w:rsidRDefault="0069351A"/>
        </w:tc>
      </w:tr>
      <w:tr w:rsidR="0069351A" w:rsidRPr="00D632B5" w:rsidTr="00F32B90">
        <w:trPr>
          <w:trHeight w:hRule="exact" w:val="2691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69351A" w:rsidRPr="00D632B5" w:rsidRDefault="0069351A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pict>
                <v:shape id="_x0000_i1026" type="#_x0000_t75" style="width:249pt;height:129.75pt">
                  <v:imagedata r:id="rId6" o:title=""/>
                </v:shape>
              </w:pict>
            </w:r>
          </w:p>
        </w:tc>
      </w:tr>
      <w:tr w:rsidR="0069351A" w:rsidRPr="00D632B5" w:rsidTr="00F32B90">
        <w:trPr>
          <w:trHeight w:hRule="exact" w:val="433"/>
        </w:trPr>
        <w:tc>
          <w:tcPr>
            <w:tcW w:w="1135" w:type="dxa"/>
          </w:tcPr>
          <w:p w:rsidR="0069351A" w:rsidRPr="00D632B5" w:rsidRDefault="0069351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9351A" w:rsidRPr="00D632B5" w:rsidRDefault="0069351A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69351A" w:rsidRPr="00D632B5" w:rsidRDefault="0069351A">
            <w:pPr>
              <w:rPr>
                <w:lang w:val="ru-RU"/>
              </w:rPr>
            </w:pPr>
          </w:p>
        </w:tc>
      </w:tr>
      <w:tr w:rsidR="0069351A" w:rsidRPr="00EA0553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РАБОЧАЯ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ПРОГРАММА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ДИСЦИПЛИНЫ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(МОДУЛЯ)</w:t>
            </w:r>
            <w:r w:rsidRPr="00EA0553">
              <w:t xml:space="preserve"> </w:t>
            </w:r>
          </w:p>
        </w:tc>
      </w:tr>
      <w:tr w:rsidR="0069351A" w:rsidRPr="00EA0553">
        <w:trPr>
          <w:trHeight w:hRule="exact" w:val="138"/>
        </w:trPr>
        <w:tc>
          <w:tcPr>
            <w:tcW w:w="1135" w:type="dxa"/>
          </w:tcPr>
          <w:p w:rsidR="0069351A" w:rsidRPr="00EA0553" w:rsidRDefault="0069351A"/>
        </w:tc>
        <w:tc>
          <w:tcPr>
            <w:tcW w:w="1277" w:type="dxa"/>
          </w:tcPr>
          <w:p w:rsidR="0069351A" w:rsidRPr="00EA0553" w:rsidRDefault="0069351A"/>
        </w:tc>
        <w:tc>
          <w:tcPr>
            <w:tcW w:w="6947" w:type="dxa"/>
          </w:tcPr>
          <w:p w:rsidR="0069351A" w:rsidRPr="00EA0553" w:rsidRDefault="0069351A"/>
        </w:tc>
      </w:tr>
      <w:tr w:rsidR="0069351A" w:rsidRPr="00EA0553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A055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МОДЕЛИ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МАТЕМАТИЧЕСКОЙ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ФИЗИКИ</w:t>
            </w:r>
            <w:r w:rsidRPr="00EA0553">
              <w:t xml:space="preserve"> </w:t>
            </w:r>
          </w:p>
        </w:tc>
      </w:tr>
      <w:tr w:rsidR="0069351A" w:rsidRPr="00EA0553">
        <w:trPr>
          <w:trHeight w:hRule="exact" w:val="138"/>
        </w:trPr>
        <w:tc>
          <w:tcPr>
            <w:tcW w:w="1135" w:type="dxa"/>
          </w:tcPr>
          <w:p w:rsidR="0069351A" w:rsidRPr="00EA0553" w:rsidRDefault="0069351A"/>
        </w:tc>
        <w:tc>
          <w:tcPr>
            <w:tcW w:w="1277" w:type="dxa"/>
          </w:tcPr>
          <w:p w:rsidR="0069351A" w:rsidRPr="00EA0553" w:rsidRDefault="0069351A"/>
        </w:tc>
        <w:tc>
          <w:tcPr>
            <w:tcW w:w="6947" w:type="dxa"/>
          </w:tcPr>
          <w:p w:rsidR="0069351A" w:rsidRPr="00EA0553" w:rsidRDefault="0069351A"/>
        </w:tc>
      </w:tr>
      <w:tr w:rsidR="0069351A" w:rsidRPr="00315E55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EA0553">
              <w:rPr>
                <w:lang w:val="ru-RU"/>
              </w:rPr>
              <w:t xml:space="preserve"> </w:t>
            </w:r>
          </w:p>
          <w:p w:rsidR="0069351A" w:rsidRPr="00EA0553" w:rsidRDefault="0069351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09.04.01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вычислительная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EA0553">
              <w:rPr>
                <w:lang w:val="ru-RU"/>
              </w:rPr>
              <w:t xml:space="preserve"> </w:t>
            </w:r>
          </w:p>
        </w:tc>
      </w:tr>
      <w:tr w:rsidR="0069351A" w:rsidRPr="00315E55">
        <w:trPr>
          <w:trHeight w:hRule="exact" w:val="82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A0553">
              <w:rPr>
                <w:lang w:val="ru-RU"/>
              </w:rPr>
              <w:t xml:space="preserve"> </w:t>
            </w:r>
          </w:p>
          <w:p w:rsidR="0069351A" w:rsidRPr="00EA0553" w:rsidRDefault="0069351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A0553">
              <w:rPr>
                <w:lang w:val="ru-RU"/>
              </w:rPr>
              <w:t xml:space="preserve"> </w:t>
            </w:r>
          </w:p>
        </w:tc>
      </w:tr>
      <w:tr w:rsidR="0069351A" w:rsidRPr="00315E55">
        <w:trPr>
          <w:trHeight w:hRule="exact" w:val="277"/>
        </w:trPr>
        <w:tc>
          <w:tcPr>
            <w:tcW w:w="1135" w:type="dxa"/>
          </w:tcPr>
          <w:p w:rsidR="0069351A" w:rsidRPr="00EA0553" w:rsidRDefault="0069351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9351A" w:rsidRPr="00EA0553" w:rsidRDefault="0069351A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69351A" w:rsidRPr="00EA0553" w:rsidRDefault="0069351A">
            <w:pPr>
              <w:rPr>
                <w:lang w:val="ru-RU"/>
              </w:rPr>
            </w:pPr>
          </w:p>
        </w:tc>
      </w:tr>
      <w:tr w:rsidR="0069351A" w:rsidRPr="00EA0553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Уровень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высшего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магистратура</w:t>
            </w:r>
            <w:r w:rsidRPr="00EA0553">
              <w:t xml:space="preserve"> </w:t>
            </w:r>
          </w:p>
        </w:tc>
      </w:tr>
      <w:tr w:rsidR="0069351A" w:rsidRPr="00EA0553">
        <w:trPr>
          <w:trHeight w:hRule="exact" w:val="694"/>
        </w:trPr>
        <w:tc>
          <w:tcPr>
            <w:tcW w:w="1135" w:type="dxa"/>
          </w:tcPr>
          <w:p w:rsidR="0069351A" w:rsidRPr="00EA0553" w:rsidRDefault="0069351A"/>
        </w:tc>
        <w:tc>
          <w:tcPr>
            <w:tcW w:w="1277" w:type="dxa"/>
          </w:tcPr>
          <w:p w:rsidR="0069351A" w:rsidRPr="00EA0553" w:rsidRDefault="0069351A"/>
        </w:tc>
        <w:tc>
          <w:tcPr>
            <w:tcW w:w="6947" w:type="dxa"/>
          </w:tcPr>
          <w:p w:rsidR="0069351A" w:rsidRPr="00EA0553" w:rsidRDefault="0069351A"/>
        </w:tc>
      </w:tr>
      <w:tr w:rsidR="0069351A" w:rsidRPr="00EA0553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Форма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r w:rsidRPr="00EA0553">
              <w:t xml:space="preserve"> </w:t>
            </w:r>
          </w:p>
          <w:p w:rsidR="0069351A" w:rsidRPr="00EA0553" w:rsidRDefault="006935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заочная</w:t>
            </w:r>
            <w:r w:rsidRPr="00EA0553">
              <w:t xml:space="preserve"> </w:t>
            </w:r>
          </w:p>
        </w:tc>
      </w:tr>
      <w:tr w:rsidR="0069351A" w:rsidRPr="00EA0553">
        <w:trPr>
          <w:trHeight w:hRule="exact" w:val="2472"/>
        </w:trPr>
        <w:tc>
          <w:tcPr>
            <w:tcW w:w="1135" w:type="dxa"/>
          </w:tcPr>
          <w:p w:rsidR="0069351A" w:rsidRPr="00EA0553" w:rsidRDefault="0069351A"/>
        </w:tc>
        <w:tc>
          <w:tcPr>
            <w:tcW w:w="1277" w:type="dxa"/>
          </w:tcPr>
          <w:p w:rsidR="0069351A" w:rsidRPr="00EA0553" w:rsidRDefault="0069351A"/>
        </w:tc>
        <w:tc>
          <w:tcPr>
            <w:tcW w:w="6947" w:type="dxa"/>
          </w:tcPr>
          <w:p w:rsidR="0069351A" w:rsidRPr="00EA0553" w:rsidRDefault="0069351A"/>
        </w:tc>
      </w:tr>
      <w:tr w:rsidR="0069351A" w:rsidRPr="00315E55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Институт/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факультет</w:t>
            </w:r>
            <w:r w:rsidRPr="00EA0553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энергетики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A0553">
              <w:rPr>
                <w:lang w:val="ru-RU"/>
              </w:rPr>
              <w:t xml:space="preserve"> </w:t>
            </w:r>
          </w:p>
        </w:tc>
      </w:tr>
      <w:tr w:rsidR="0069351A" w:rsidRPr="00315E55">
        <w:trPr>
          <w:trHeight w:hRule="exact" w:val="138"/>
        </w:trPr>
        <w:tc>
          <w:tcPr>
            <w:tcW w:w="1135" w:type="dxa"/>
          </w:tcPr>
          <w:p w:rsidR="0069351A" w:rsidRPr="00EA0553" w:rsidRDefault="0069351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9351A" w:rsidRPr="00EA0553" w:rsidRDefault="0069351A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69351A" w:rsidRPr="00EA0553" w:rsidRDefault="0069351A">
            <w:pPr>
              <w:rPr>
                <w:lang w:val="ru-RU"/>
              </w:rPr>
            </w:pPr>
          </w:p>
        </w:tc>
      </w:tr>
      <w:tr w:rsidR="0069351A" w:rsidRPr="00EA0553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Кафедра</w:t>
            </w:r>
            <w:r w:rsidRPr="00EA0553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Вычислительной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техники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r w:rsidRPr="00EA0553">
              <w:t xml:space="preserve"> </w:t>
            </w:r>
          </w:p>
        </w:tc>
      </w:tr>
      <w:tr w:rsidR="0069351A" w:rsidRPr="00EA0553">
        <w:trPr>
          <w:trHeight w:hRule="exact" w:val="138"/>
        </w:trPr>
        <w:tc>
          <w:tcPr>
            <w:tcW w:w="1135" w:type="dxa"/>
          </w:tcPr>
          <w:p w:rsidR="0069351A" w:rsidRPr="00EA0553" w:rsidRDefault="0069351A"/>
        </w:tc>
        <w:tc>
          <w:tcPr>
            <w:tcW w:w="1277" w:type="dxa"/>
          </w:tcPr>
          <w:p w:rsidR="0069351A" w:rsidRPr="00EA0553" w:rsidRDefault="0069351A"/>
        </w:tc>
        <w:tc>
          <w:tcPr>
            <w:tcW w:w="6947" w:type="dxa"/>
          </w:tcPr>
          <w:p w:rsidR="0069351A" w:rsidRPr="00EA0553" w:rsidRDefault="0069351A"/>
        </w:tc>
      </w:tr>
      <w:tr w:rsidR="0069351A" w:rsidRPr="00EA0553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Курс</w:t>
            </w:r>
            <w:r w:rsidRPr="00EA0553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A0553">
              <w:t xml:space="preserve"> </w:t>
            </w:r>
          </w:p>
        </w:tc>
      </w:tr>
      <w:tr w:rsidR="0069351A" w:rsidRPr="00EA0553">
        <w:trPr>
          <w:trHeight w:hRule="exact" w:val="811"/>
        </w:trPr>
        <w:tc>
          <w:tcPr>
            <w:tcW w:w="1135" w:type="dxa"/>
          </w:tcPr>
          <w:p w:rsidR="0069351A" w:rsidRPr="00EA0553" w:rsidRDefault="0069351A"/>
        </w:tc>
        <w:tc>
          <w:tcPr>
            <w:tcW w:w="1277" w:type="dxa"/>
          </w:tcPr>
          <w:p w:rsidR="0069351A" w:rsidRPr="00EA0553" w:rsidRDefault="0069351A"/>
        </w:tc>
        <w:tc>
          <w:tcPr>
            <w:tcW w:w="6947" w:type="dxa"/>
          </w:tcPr>
          <w:p w:rsidR="0069351A" w:rsidRPr="00EA0553" w:rsidRDefault="0069351A"/>
        </w:tc>
      </w:tr>
      <w:tr w:rsidR="0069351A" w:rsidRPr="00EA0553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Магнитогорск</w:t>
            </w:r>
            <w:r w:rsidRPr="00EA0553">
              <w:t xml:space="preserve"> </w:t>
            </w:r>
          </w:p>
          <w:p w:rsidR="0069351A" w:rsidRPr="00EA0553" w:rsidRDefault="006935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r w:rsidRPr="00EA0553">
              <w:t xml:space="preserve"> </w:t>
            </w:r>
          </w:p>
        </w:tc>
      </w:tr>
    </w:tbl>
    <w:p w:rsidR="0069351A" w:rsidRDefault="0069351A">
      <w:pPr>
        <w:rPr>
          <w:sz w:val="2"/>
        </w:rPr>
      </w:pPr>
      <w:r>
        <w:br w:type="page"/>
      </w:r>
    </w:p>
    <w:p w:rsidR="0069351A" w:rsidRPr="003F3E30" w:rsidRDefault="0069351A">
      <w:pPr>
        <w:rPr>
          <w:sz w:val="2"/>
          <w:lang w:val="ru-RU"/>
        </w:rPr>
      </w:pPr>
      <w:r>
        <w:rPr>
          <w:noProof/>
          <w:lang w:eastAsia="ru-RU"/>
        </w:rPr>
        <w:pict>
          <v:shape id="_x0000_i1027" type="#_x0000_t75" style="width:453.75pt;height:5in">
            <v:imagedata r:id="rId7" o:title="" cropbottom="41982f" cropright="32620f"/>
          </v:shape>
        </w:pict>
      </w:r>
      <w:r w:rsidRPr="003F3E30">
        <w:rPr>
          <w:lang w:val="ru-RU"/>
        </w:rPr>
        <w:br w:type="page"/>
      </w:r>
      <w:r w:rsidRPr="00F02CB9">
        <w:rPr>
          <w:noProof/>
          <w:lang w:val="ru-RU" w:eastAsia="ru-RU"/>
        </w:rPr>
        <w:pict>
          <v:shape id="Рисунок 1" o:spid="_x0000_i1028" type="#_x0000_t75" style="width:459pt;height:490.5pt;visibility:visible">
            <v:imagedata r:id="rId8" o:title="" croptop="3100f" cropbottom="27750f" cropleft="5124f" cropright="6366f"/>
          </v:shape>
        </w:pict>
      </w:r>
      <w:r w:rsidRPr="003F3E3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999"/>
        <w:gridCol w:w="7386"/>
      </w:tblGrid>
      <w:tr w:rsidR="0069351A" w:rsidRPr="00EA055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освоения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дисциплины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(модуля)</w:t>
            </w:r>
            <w:r w:rsidRPr="00EA0553">
              <w:t xml:space="preserve"> </w:t>
            </w:r>
          </w:p>
        </w:tc>
      </w:tr>
      <w:tr w:rsidR="0069351A" w:rsidRPr="00315E55">
        <w:trPr>
          <w:trHeight w:hRule="exact" w:val="380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«Математическая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физика»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базовыми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понятиями,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алгоритмами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физики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техники,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процессов.</w:t>
            </w:r>
            <w:r w:rsidRPr="00EA0553">
              <w:rPr>
                <w:lang w:val="ru-RU"/>
              </w:rPr>
              <w:t xml:space="preserve"> </w:t>
            </w:r>
          </w:p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задачи:</w:t>
            </w:r>
            <w:r w:rsidRPr="00EA0553">
              <w:rPr>
                <w:lang w:val="ru-RU"/>
              </w:rPr>
              <w:t xml:space="preserve"> </w:t>
            </w:r>
          </w:p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физики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эффективными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численными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метода-ми;</w:t>
            </w:r>
            <w:r w:rsidRPr="00EA0553">
              <w:rPr>
                <w:lang w:val="ru-RU"/>
              </w:rPr>
              <w:t xml:space="preserve"> </w:t>
            </w:r>
          </w:p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классификацию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физики;</w:t>
            </w:r>
            <w:r w:rsidRPr="00EA0553">
              <w:rPr>
                <w:lang w:val="ru-RU"/>
              </w:rPr>
              <w:t xml:space="preserve"> </w:t>
            </w:r>
          </w:p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алгоритмов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физики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техники;</w:t>
            </w:r>
            <w:r w:rsidRPr="00EA0553">
              <w:rPr>
                <w:lang w:val="ru-RU"/>
              </w:rPr>
              <w:t xml:space="preserve"> </w:t>
            </w:r>
          </w:p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физики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прикладных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выбору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эффективных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EA0553">
              <w:rPr>
                <w:lang w:val="ru-RU"/>
              </w:rPr>
              <w:t xml:space="preserve"> </w:t>
            </w:r>
          </w:p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lang w:val="ru-RU"/>
              </w:rPr>
              <w:t xml:space="preserve"> </w:t>
            </w:r>
          </w:p>
        </w:tc>
      </w:tr>
      <w:tr w:rsidR="0069351A" w:rsidRPr="00315E55">
        <w:trPr>
          <w:trHeight w:hRule="exact" w:val="138"/>
        </w:trPr>
        <w:tc>
          <w:tcPr>
            <w:tcW w:w="1986" w:type="dxa"/>
          </w:tcPr>
          <w:p w:rsidR="0069351A" w:rsidRPr="00EA0553" w:rsidRDefault="0069351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9351A" w:rsidRPr="00EA0553" w:rsidRDefault="0069351A">
            <w:pPr>
              <w:rPr>
                <w:lang w:val="ru-RU"/>
              </w:rPr>
            </w:pPr>
          </w:p>
        </w:tc>
      </w:tr>
      <w:tr w:rsidR="0069351A" w:rsidRPr="00315E55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A0553">
              <w:rPr>
                <w:lang w:val="ru-RU"/>
              </w:rPr>
              <w:t xml:space="preserve"> </w:t>
            </w:r>
          </w:p>
        </w:tc>
      </w:tr>
      <w:tr w:rsidR="0069351A" w:rsidRPr="00315E55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физики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обязательую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A0553">
              <w:rPr>
                <w:lang w:val="ru-RU"/>
              </w:rPr>
              <w:t xml:space="preserve"> </w:t>
            </w:r>
          </w:p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A0553">
              <w:rPr>
                <w:lang w:val="ru-RU"/>
              </w:rPr>
              <w:t xml:space="preserve"> </w:t>
            </w:r>
          </w:p>
        </w:tc>
      </w:tr>
      <w:tr w:rsidR="0069351A" w:rsidRPr="00EA055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Учебная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ознакомительная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r w:rsidRPr="00EA0553">
              <w:t xml:space="preserve"> </w:t>
            </w:r>
          </w:p>
        </w:tc>
      </w:tr>
      <w:tr w:rsidR="0069351A" w:rsidRPr="00EA055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научной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коммуникации</w:t>
            </w:r>
            <w:r w:rsidRPr="00EA0553">
              <w:t xml:space="preserve"> </w:t>
            </w:r>
          </w:p>
        </w:tc>
      </w:tr>
      <w:tr w:rsidR="0069351A" w:rsidRPr="00315E5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EA0553">
              <w:rPr>
                <w:lang w:val="ru-RU"/>
              </w:rPr>
              <w:t xml:space="preserve"> </w:t>
            </w:r>
          </w:p>
        </w:tc>
      </w:tr>
      <w:tr w:rsidR="0069351A" w:rsidRPr="00315E5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A0553">
              <w:rPr>
                <w:lang w:val="ru-RU"/>
              </w:rPr>
              <w:t xml:space="preserve"> </w:t>
            </w:r>
          </w:p>
        </w:tc>
      </w:tr>
      <w:tr w:rsidR="0069351A" w:rsidRPr="00EA055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научных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</w:t>
            </w:r>
            <w:r w:rsidRPr="00EA0553">
              <w:t xml:space="preserve"> </w:t>
            </w:r>
          </w:p>
        </w:tc>
      </w:tr>
      <w:tr w:rsidR="0069351A" w:rsidRPr="00EA055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научно-исследовательская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r w:rsidRPr="00EA0553">
              <w:t xml:space="preserve"> </w:t>
            </w:r>
          </w:p>
        </w:tc>
      </w:tr>
      <w:tr w:rsidR="0069351A" w:rsidRPr="00EA055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Промышленные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r w:rsidRPr="00EA0553">
              <w:t xml:space="preserve"> </w:t>
            </w:r>
          </w:p>
        </w:tc>
      </w:tr>
      <w:tr w:rsidR="0069351A" w:rsidRPr="00EA055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Информационно-управляющие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r w:rsidRPr="00EA0553">
              <w:t xml:space="preserve"> </w:t>
            </w:r>
          </w:p>
        </w:tc>
      </w:tr>
      <w:tr w:rsidR="0069351A" w:rsidRPr="00EA055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Методы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оптимизации</w:t>
            </w:r>
            <w:r w:rsidRPr="00EA0553">
              <w:t xml:space="preserve"> </w:t>
            </w:r>
          </w:p>
        </w:tc>
      </w:tr>
      <w:tr w:rsidR="0069351A" w:rsidRPr="00EA0553">
        <w:trPr>
          <w:trHeight w:hRule="exact" w:val="138"/>
        </w:trPr>
        <w:tc>
          <w:tcPr>
            <w:tcW w:w="1986" w:type="dxa"/>
          </w:tcPr>
          <w:p w:rsidR="0069351A" w:rsidRPr="00EA0553" w:rsidRDefault="0069351A"/>
        </w:tc>
        <w:tc>
          <w:tcPr>
            <w:tcW w:w="7372" w:type="dxa"/>
          </w:tcPr>
          <w:p w:rsidR="0069351A" w:rsidRPr="00EA0553" w:rsidRDefault="0069351A"/>
        </w:tc>
      </w:tr>
      <w:tr w:rsidR="0069351A" w:rsidRPr="00315E5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A0553">
              <w:rPr>
                <w:lang w:val="ru-RU"/>
              </w:rPr>
              <w:t xml:space="preserve"> </w:t>
            </w:r>
          </w:p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A0553">
              <w:rPr>
                <w:lang w:val="ru-RU"/>
              </w:rPr>
              <w:t xml:space="preserve"> </w:t>
            </w:r>
          </w:p>
        </w:tc>
      </w:tr>
      <w:tr w:rsidR="0069351A" w:rsidRPr="00315E5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«Модели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физики»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A0553">
              <w:rPr>
                <w:lang w:val="ru-RU"/>
              </w:rPr>
              <w:t xml:space="preserve"> </w:t>
            </w:r>
          </w:p>
        </w:tc>
      </w:tr>
      <w:tr w:rsidR="0069351A" w:rsidRPr="00315E55">
        <w:trPr>
          <w:trHeight w:hRule="exact" w:val="277"/>
        </w:trPr>
        <w:tc>
          <w:tcPr>
            <w:tcW w:w="1986" w:type="dxa"/>
          </w:tcPr>
          <w:p w:rsidR="0069351A" w:rsidRPr="00EA0553" w:rsidRDefault="0069351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9351A" w:rsidRPr="00EA0553" w:rsidRDefault="0069351A">
            <w:pPr>
              <w:rPr>
                <w:lang w:val="ru-RU"/>
              </w:rPr>
            </w:pPr>
          </w:p>
        </w:tc>
      </w:tr>
      <w:tr w:rsidR="0069351A" w:rsidRPr="00EA0553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индикатора</w:t>
            </w:r>
            <w:r w:rsidRPr="00EA0553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Индикатор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</w:t>
            </w:r>
            <w:r w:rsidRPr="00EA0553">
              <w:t xml:space="preserve"> </w:t>
            </w:r>
          </w:p>
        </w:tc>
      </w:tr>
      <w:tr w:rsidR="0069351A" w:rsidRPr="00315E55">
        <w:trPr>
          <w:trHeight w:hRule="exact" w:val="109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ОПК-1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приобретать,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развивать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математические,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естественнонаучные,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социально-экономические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нестандартных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незнакомой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междисциплинарном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контексте;</w:t>
            </w:r>
            <w:r w:rsidRPr="00EA0553">
              <w:rPr>
                <w:lang w:val="ru-RU"/>
              </w:rPr>
              <w:t xml:space="preserve"> </w:t>
            </w:r>
          </w:p>
        </w:tc>
      </w:tr>
      <w:tr w:rsidR="0069351A" w:rsidRPr="00315E55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ОПК-1.1</w:t>
            </w:r>
            <w:r w:rsidRPr="00EA0553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приобретает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математические,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естественнонаучные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социально-экономические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A0553">
              <w:rPr>
                <w:lang w:val="ru-RU"/>
              </w:rPr>
              <w:t xml:space="preserve"> </w:t>
            </w:r>
          </w:p>
        </w:tc>
      </w:tr>
      <w:tr w:rsidR="0069351A" w:rsidRPr="00315E55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ОПК-1.2</w:t>
            </w:r>
            <w:r w:rsidRPr="00EA0553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Решает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нестандартные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незнакомой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междисциплинарном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математических,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естественно-научных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социально-экономических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A0553">
              <w:rPr>
                <w:lang w:val="ru-RU"/>
              </w:rPr>
              <w:t xml:space="preserve"> </w:t>
            </w:r>
          </w:p>
        </w:tc>
      </w:tr>
    </w:tbl>
    <w:p w:rsidR="0069351A" w:rsidRPr="003F3E30" w:rsidRDefault="0069351A">
      <w:pPr>
        <w:rPr>
          <w:sz w:val="2"/>
          <w:lang w:val="ru-RU"/>
        </w:rPr>
      </w:pPr>
      <w:r w:rsidRPr="003F3E3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43"/>
        <w:gridCol w:w="1548"/>
        <w:gridCol w:w="405"/>
        <w:gridCol w:w="538"/>
        <w:gridCol w:w="633"/>
        <w:gridCol w:w="682"/>
        <w:gridCol w:w="533"/>
        <w:gridCol w:w="1540"/>
        <w:gridCol w:w="1620"/>
        <w:gridCol w:w="1248"/>
      </w:tblGrid>
      <w:tr w:rsidR="0069351A" w:rsidRPr="00315E55">
        <w:trPr>
          <w:trHeight w:hRule="exact" w:val="285"/>
        </w:trPr>
        <w:tc>
          <w:tcPr>
            <w:tcW w:w="710" w:type="dxa"/>
          </w:tcPr>
          <w:p w:rsidR="0069351A" w:rsidRPr="00EA0553" w:rsidRDefault="0069351A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A0553">
              <w:rPr>
                <w:lang w:val="ru-RU"/>
              </w:rPr>
              <w:t xml:space="preserve"> </w:t>
            </w:r>
          </w:p>
        </w:tc>
      </w:tr>
      <w:tr w:rsidR="0069351A" w:rsidRPr="00315E55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108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A0553">
              <w:rPr>
                <w:lang w:val="ru-RU"/>
              </w:rPr>
              <w:t xml:space="preserve"> </w:t>
            </w:r>
          </w:p>
          <w:p w:rsidR="0069351A" w:rsidRPr="00EA0553" w:rsidRDefault="006935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11,7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A0553">
              <w:rPr>
                <w:lang w:val="ru-RU"/>
              </w:rPr>
              <w:t xml:space="preserve"> </w:t>
            </w:r>
          </w:p>
          <w:p w:rsidR="0069351A" w:rsidRPr="00EA0553" w:rsidRDefault="006935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A0553">
              <w:rPr>
                <w:lang w:val="ru-RU"/>
              </w:rPr>
              <w:t xml:space="preserve"> </w:t>
            </w:r>
          </w:p>
          <w:p w:rsidR="0069351A" w:rsidRPr="00EA0553" w:rsidRDefault="006935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1,7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A0553">
              <w:rPr>
                <w:lang w:val="ru-RU"/>
              </w:rPr>
              <w:t xml:space="preserve"> </w:t>
            </w:r>
          </w:p>
          <w:p w:rsidR="0069351A" w:rsidRPr="00EA0553" w:rsidRDefault="006935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92,4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A0553">
              <w:rPr>
                <w:lang w:val="ru-RU"/>
              </w:rPr>
              <w:t xml:space="preserve"> </w:t>
            </w:r>
          </w:p>
          <w:p w:rsidR="0069351A" w:rsidRPr="00EA0553" w:rsidRDefault="006935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9351A" w:rsidRPr="00EA0553" w:rsidRDefault="006935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3,9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A0553">
              <w:rPr>
                <w:lang w:val="ru-RU"/>
              </w:rPr>
              <w:t xml:space="preserve"> </w:t>
            </w:r>
          </w:p>
          <w:p w:rsidR="0069351A" w:rsidRPr="00EA0553" w:rsidRDefault="006935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курсовая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работа,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EA0553">
              <w:rPr>
                <w:lang w:val="ru-RU"/>
              </w:rPr>
              <w:t xml:space="preserve"> </w:t>
            </w:r>
          </w:p>
        </w:tc>
      </w:tr>
      <w:tr w:rsidR="0069351A" w:rsidRPr="00315E55">
        <w:trPr>
          <w:trHeight w:hRule="exact" w:val="138"/>
        </w:trPr>
        <w:tc>
          <w:tcPr>
            <w:tcW w:w="710" w:type="dxa"/>
          </w:tcPr>
          <w:p w:rsidR="0069351A" w:rsidRPr="00EA0553" w:rsidRDefault="0069351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9351A" w:rsidRPr="00EA0553" w:rsidRDefault="0069351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9351A" w:rsidRPr="00EA0553" w:rsidRDefault="0069351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9351A" w:rsidRPr="00EA0553" w:rsidRDefault="0069351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9351A" w:rsidRPr="00EA0553" w:rsidRDefault="0069351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9351A" w:rsidRPr="00EA0553" w:rsidRDefault="0069351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9351A" w:rsidRPr="00EA0553" w:rsidRDefault="0069351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9351A" w:rsidRPr="00EA0553" w:rsidRDefault="0069351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9351A" w:rsidRPr="00EA0553" w:rsidRDefault="0069351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9351A" w:rsidRPr="00EA0553" w:rsidRDefault="0069351A">
            <w:pPr>
              <w:rPr>
                <w:lang w:val="ru-RU"/>
              </w:rPr>
            </w:pPr>
          </w:p>
        </w:tc>
      </w:tr>
      <w:tr w:rsidR="0069351A" w:rsidRPr="00EA0553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Раздел/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тема</w:t>
            </w:r>
            <w:r w:rsidRPr="00EA0553">
              <w:t xml:space="preserve"> </w:t>
            </w:r>
          </w:p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дисциплины</w:t>
            </w:r>
            <w:r w:rsidRPr="00EA0553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Курс</w:t>
            </w:r>
            <w:r w:rsidRPr="00EA0553"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A0553">
              <w:rPr>
                <w:lang w:val="ru-RU"/>
              </w:rPr>
              <w:t xml:space="preserve"> </w:t>
            </w:r>
          </w:p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A0553">
              <w:rPr>
                <w:lang w:val="ru-RU"/>
              </w:rPr>
              <w:t xml:space="preserve"> </w:t>
            </w:r>
          </w:p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(в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A055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студента</w:t>
            </w:r>
            <w:r w:rsidRPr="00EA0553"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Вид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самостоятельной</w:t>
            </w:r>
            <w:r w:rsidRPr="00EA0553">
              <w:t xml:space="preserve"> </w:t>
            </w:r>
          </w:p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работы</w:t>
            </w:r>
            <w:r w:rsidRPr="00EA0553"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EA0553">
              <w:rPr>
                <w:lang w:val="ru-RU"/>
              </w:rPr>
              <w:t xml:space="preserve"> </w:t>
            </w:r>
          </w:p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A055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Код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компетенции</w:t>
            </w:r>
            <w:r w:rsidRPr="00EA0553">
              <w:t xml:space="preserve"> </w:t>
            </w:r>
          </w:p>
        </w:tc>
      </w:tr>
      <w:tr w:rsidR="0069351A" w:rsidRPr="00EA0553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9351A" w:rsidRPr="00EA0553" w:rsidRDefault="0069351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Лек.</w:t>
            </w:r>
            <w:r w:rsidRPr="00EA0553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лаб.</w:t>
            </w:r>
            <w:r w:rsidRPr="00EA0553">
              <w:t xml:space="preserve"> </w:t>
            </w:r>
          </w:p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зан.</w:t>
            </w:r>
            <w:r w:rsidRPr="00EA0553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практ.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зан.</w:t>
            </w:r>
            <w:r w:rsidRPr="00EA0553"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9351A" w:rsidRPr="00EA0553" w:rsidRDefault="0069351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/>
        </w:tc>
      </w:tr>
      <w:tr w:rsidR="0069351A" w:rsidRPr="00315E55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уравнений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частных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производных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второго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порядка</w:t>
            </w:r>
            <w:r w:rsidRPr="00EA055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rPr>
                <w:lang w:val="ru-RU"/>
              </w:rPr>
            </w:pPr>
          </w:p>
        </w:tc>
      </w:tr>
      <w:tr w:rsidR="0069351A" w:rsidRPr="00EA0553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1.1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уравнений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математической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физики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постановка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граничных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начальных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условий.</w:t>
            </w:r>
            <w:r w:rsidRPr="00EA055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EA0553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EA0553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1,5</w:t>
            </w:r>
            <w:r w:rsidRPr="00EA0553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23</w:t>
            </w:r>
            <w:r w:rsidRPr="00EA0553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Индивидуальное задание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ИДЗ</w:t>
            </w:r>
            <w:r w:rsidRPr="00EA055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ОПК-1.1,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ОПК-1.2</w:t>
            </w:r>
            <w:r w:rsidRPr="00EA0553">
              <w:t xml:space="preserve"> </w:t>
            </w:r>
          </w:p>
        </w:tc>
      </w:tr>
      <w:tr w:rsidR="0069351A" w:rsidRPr="00EA055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r w:rsidRPr="00EA0553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EA0553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1,5</w:t>
            </w:r>
            <w:r w:rsidRPr="00EA0553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23</w:t>
            </w:r>
            <w:r w:rsidRPr="00EA0553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/>
        </w:tc>
      </w:tr>
      <w:tr w:rsidR="0069351A" w:rsidRPr="00315E55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Численные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уравнений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математической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физики.</w:t>
            </w:r>
            <w:r w:rsidRPr="00EA055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rPr>
                <w:lang w:val="ru-RU"/>
              </w:rPr>
            </w:pPr>
          </w:p>
        </w:tc>
      </w:tr>
      <w:tr w:rsidR="0069351A" w:rsidRPr="00EA0553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2.1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Метод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сеток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Дирихле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уравнения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Пуассона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прямоугольной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произвольной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EA055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EA0553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EA0553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1,5</w:t>
            </w:r>
            <w:r w:rsidRPr="00EA0553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23</w:t>
            </w:r>
            <w:r w:rsidRPr="00EA0553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ИДЗ</w:t>
            </w:r>
            <w:r w:rsidRPr="00EA055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ОПК-1.1,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ОПК-1.2</w:t>
            </w:r>
            <w:r w:rsidRPr="00EA0553">
              <w:t xml:space="preserve"> </w:t>
            </w:r>
          </w:p>
        </w:tc>
      </w:tr>
      <w:tr w:rsidR="0069351A" w:rsidRPr="00EA0553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2.2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Метод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сеток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волнового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уравнения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разностной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EA055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EA0553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1,5</w:t>
            </w:r>
            <w:r w:rsidRPr="00EA0553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23</w:t>
            </w:r>
            <w:r w:rsidRPr="00EA0553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ИДЗ</w:t>
            </w:r>
            <w:r w:rsidRPr="00EA055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ОПК-1.1,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ОПК-1.2</w:t>
            </w:r>
            <w:r w:rsidRPr="00EA0553">
              <w:t xml:space="preserve"> </w:t>
            </w:r>
          </w:p>
        </w:tc>
      </w:tr>
      <w:tr w:rsidR="0069351A" w:rsidRPr="00EA0553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2.3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уравнения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теплопроводности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численными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EA055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EA0553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1,5</w:t>
            </w:r>
            <w:r w:rsidRPr="00EA0553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23,4</w:t>
            </w:r>
            <w:r w:rsidRPr="00EA0553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ИДЗ</w:t>
            </w:r>
            <w:r w:rsidRPr="00EA055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ОПК-1.1,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ОПК-1.2</w:t>
            </w:r>
            <w:r w:rsidRPr="00EA0553">
              <w:t xml:space="preserve"> </w:t>
            </w:r>
          </w:p>
        </w:tc>
      </w:tr>
      <w:tr w:rsidR="0069351A" w:rsidRPr="00EA055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r w:rsidRPr="00EA0553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EA0553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4,5</w:t>
            </w:r>
            <w:r w:rsidRPr="00EA0553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69,4</w:t>
            </w:r>
            <w:r w:rsidRPr="00EA0553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/>
        </w:tc>
      </w:tr>
      <w:tr w:rsidR="0069351A" w:rsidRPr="00EA055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за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r w:rsidRPr="00EA0553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EA0553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EA0553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92,4</w:t>
            </w:r>
            <w:r w:rsidRPr="00EA0553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зачёт,кр</w:t>
            </w:r>
            <w:r w:rsidRPr="00EA055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/>
        </w:tc>
      </w:tr>
      <w:tr w:rsidR="0069351A" w:rsidRPr="00EA0553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дисциплине</w:t>
            </w:r>
            <w:r w:rsidRPr="00EA0553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92,4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0553">
              <w:rPr>
                <w:rFonts w:ascii="Times New Roman" w:hAnsi="Times New Roman"/>
                <w:color w:val="000000"/>
                <w:sz w:val="19"/>
                <w:szCs w:val="19"/>
              </w:rPr>
              <w:t>курсовая работа, 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/>
        </w:tc>
      </w:tr>
    </w:tbl>
    <w:p w:rsidR="0069351A" w:rsidRDefault="0069351A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370"/>
      </w:tblGrid>
      <w:tr w:rsidR="0069351A" w:rsidRPr="00EA055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r w:rsidRPr="00EA0553">
              <w:t xml:space="preserve"> </w:t>
            </w:r>
          </w:p>
        </w:tc>
      </w:tr>
      <w:tr w:rsidR="0069351A" w:rsidRPr="00EA0553">
        <w:trPr>
          <w:trHeight w:hRule="exact" w:val="138"/>
        </w:trPr>
        <w:tc>
          <w:tcPr>
            <w:tcW w:w="9357" w:type="dxa"/>
          </w:tcPr>
          <w:p w:rsidR="0069351A" w:rsidRPr="00EA0553" w:rsidRDefault="0069351A"/>
        </w:tc>
      </w:tr>
      <w:tr w:rsidR="0069351A" w:rsidRPr="00315E55">
        <w:trPr>
          <w:trHeight w:hRule="exact" w:val="56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строится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принципов:</w:t>
            </w:r>
            <w:r w:rsidRPr="00EA0553">
              <w:rPr>
                <w:lang w:val="ru-RU"/>
              </w:rPr>
              <w:t xml:space="preserve"> </w:t>
            </w:r>
          </w:p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интеграции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наукой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производством.</w:t>
            </w:r>
            <w:r w:rsidRPr="00EA0553">
              <w:rPr>
                <w:lang w:val="ru-RU"/>
              </w:rPr>
              <w:t xml:space="preserve"> </w:t>
            </w:r>
          </w:p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Профессионально-творческая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EA0553">
              <w:rPr>
                <w:lang w:val="ru-RU"/>
              </w:rPr>
              <w:t xml:space="preserve"> </w:t>
            </w:r>
          </w:p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Ориентированность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личность.</w:t>
            </w:r>
            <w:r w:rsidRPr="00EA0553">
              <w:rPr>
                <w:lang w:val="ru-RU"/>
              </w:rPr>
              <w:t xml:space="preserve"> </w:t>
            </w:r>
          </w:p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Ориентированность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самообразовательной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будущего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специалиста.</w:t>
            </w:r>
            <w:r w:rsidRPr="00EA0553">
              <w:rPr>
                <w:lang w:val="ru-RU"/>
              </w:rPr>
              <w:t xml:space="preserve"> </w:t>
            </w:r>
          </w:p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«Математическая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физика»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EA0553">
              <w:rPr>
                <w:lang w:val="ru-RU"/>
              </w:rPr>
              <w:t xml:space="preserve"> </w:t>
            </w:r>
          </w:p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lang w:val="ru-RU"/>
              </w:rPr>
              <w:t xml:space="preserve"> </w:t>
            </w:r>
          </w:p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семинар.</w:t>
            </w:r>
            <w:r w:rsidRPr="00EA0553">
              <w:rPr>
                <w:lang w:val="ru-RU"/>
              </w:rPr>
              <w:t xml:space="preserve">  </w:t>
            </w:r>
          </w:p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семинара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задание,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направленное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EA0553">
              <w:rPr>
                <w:lang w:val="ru-RU"/>
              </w:rPr>
              <w:t xml:space="preserve"> </w:t>
            </w:r>
          </w:p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группе.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решение.</w:t>
            </w:r>
            <w:r w:rsidRPr="00EA0553">
              <w:rPr>
                <w:lang w:val="ru-RU"/>
              </w:rPr>
              <w:t xml:space="preserve"> </w:t>
            </w:r>
          </w:p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EA0553">
              <w:rPr>
                <w:lang w:val="ru-RU"/>
              </w:rPr>
              <w:t xml:space="preserve"> </w:t>
            </w:r>
          </w:p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lang w:val="ru-RU"/>
              </w:rPr>
              <w:t xml:space="preserve"> </w:t>
            </w:r>
          </w:p>
        </w:tc>
      </w:tr>
      <w:tr w:rsidR="0069351A" w:rsidRPr="00315E55">
        <w:trPr>
          <w:trHeight w:hRule="exact" w:val="277"/>
        </w:trPr>
        <w:tc>
          <w:tcPr>
            <w:tcW w:w="9357" w:type="dxa"/>
          </w:tcPr>
          <w:p w:rsidR="0069351A" w:rsidRPr="00EA0553" w:rsidRDefault="0069351A">
            <w:pPr>
              <w:rPr>
                <w:lang w:val="ru-RU"/>
              </w:rPr>
            </w:pPr>
          </w:p>
        </w:tc>
      </w:tr>
      <w:tr w:rsidR="0069351A" w:rsidRPr="00315E5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EA0553">
              <w:rPr>
                <w:lang w:val="ru-RU"/>
              </w:rPr>
              <w:t xml:space="preserve"> </w:t>
            </w:r>
          </w:p>
        </w:tc>
      </w:tr>
      <w:tr w:rsidR="0069351A" w:rsidRPr="00EA055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Представлено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EA0553">
              <w:t xml:space="preserve"> </w:t>
            </w:r>
          </w:p>
        </w:tc>
      </w:tr>
      <w:tr w:rsidR="0069351A" w:rsidRPr="00EA0553">
        <w:trPr>
          <w:trHeight w:hRule="exact" w:val="138"/>
        </w:trPr>
        <w:tc>
          <w:tcPr>
            <w:tcW w:w="9357" w:type="dxa"/>
          </w:tcPr>
          <w:p w:rsidR="0069351A" w:rsidRPr="00EA0553" w:rsidRDefault="0069351A"/>
        </w:tc>
      </w:tr>
      <w:tr w:rsidR="0069351A" w:rsidRPr="00315E5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A0553">
              <w:rPr>
                <w:lang w:val="ru-RU"/>
              </w:rPr>
              <w:t xml:space="preserve"> </w:t>
            </w:r>
          </w:p>
        </w:tc>
      </w:tr>
      <w:tr w:rsidR="0069351A" w:rsidRPr="00EA055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Представлены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EA0553">
              <w:t xml:space="preserve"> </w:t>
            </w:r>
          </w:p>
        </w:tc>
      </w:tr>
      <w:tr w:rsidR="0069351A" w:rsidRPr="00EA0553">
        <w:trPr>
          <w:trHeight w:hRule="exact" w:val="138"/>
        </w:trPr>
        <w:tc>
          <w:tcPr>
            <w:tcW w:w="9357" w:type="dxa"/>
          </w:tcPr>
          <w:p w:rsidR="0069351A" w:rsidRPr="00EA0553" w:rsidRDefault="0069351A"/>
        </w:tc>
      </w:tr>
      <w:tr w:rsidR="0069351A" w:rsidRPr="00315E5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A0553">
              <w:rPr>
                <w:lang w:val="ru-RU"/>
              </w:rPr>
              <w:t xml:space="preserve"> </w:t>
            </w:r>
          </w:p>
        </w:tc>
      </w:tr>
      <w:tr w:rsidR="0069351A" w:rsidRPr="00EA055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а)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литература:</w:t>
            </w:r>
            <w:r w:rsidRPr="00EA0553">
              <w:t xml:space="preserve"> </w:t>
            </w:r>
          </w:p>
        </w:tc>
      </w:tr>
      <w:tr w:rsidR="0069351A" w:rsidRPr="00315E55">
        <w:trPr>
          <w:trHeight w:hRule="exact" w:val="21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351A" w:rsidRPr="00FC2733" w:rsidRDefault="0069351A" w:rsidP="00985DD1">
            <w:pPr>
              <w:rPr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EA0553">
              <w:rPr>
                <w:lang w:val="ru-RU"/>
              </w:rPr>
              <w:t xml:space="preserve"> </w:t>
            </w:r>
            <w:r w:rsidRPr="00FC2733">
              <w:rPr>
                <w:lang w:val="ru-RU"/>
              </w:rPr>
              <w:t xml:space="preserve">Давыдов, А.П.  Методы математической физики. Классификация уравнений и постановка задач. Метод Даламбера: курс лекций / А.П. Давыдов, Т.П. Злыднева.- М.: ИНФРА-М; </w:t>
            </w:r>
            <w:r>
              <w:t>Znanium</w:t>
            </w:r>
            <w:r w:rsidRPr="00FC2733">
              <w:rPr>
                <w:lang w:val="ru-RU"/>
              </w:rPr>
              <w:t>.</w:t>
            </w:r>
            <w:r>
              <w:t>com</w:t>
            </w:r>
            <w:r w:rsidRPr="00FC2733">
              <w:rPr>
                <w:lang w:val="ru-RU"/>
              </w:rPr>
              <w:t xml:space="preserve">, 2017. – 100с. – Режим доступа: </w:t>
            </w:r>
            <w:hyperlink r:id="rId9" w:history="1">
              <w:r w:rsidRPr="00B20DE7">
                <w:rPr>
                  <w:rStyle w:val="Hyperlink"/>
                </w:rPr>
                <w:t>http</w:t>
              </w:r>
              <w:r w:rsidRPr="00FC2733">
                <w:rPr>
                  <w:rStyle w:val="Hyperlink"/>
                  <w:lang w:val="ru-RU"/>
                </w:rPr>
                <w:t>://</w:t>
              </w:r>
              <w:r w:rsidRPr="00B20DE7">
                <w:rPr>
                  <w:rStyle w:val="Hyperlink"/>
                </w:rPr>
                <w:t>www</w:t>
              </w:r>
              <w:r w:rsidRPr="00FC2733">
                <w:rPr>
                  <w:rStyle w:val="Hyperlink"/>
                  <w:lang w:val="ru-RU"/>
                </w:rPr>
                <w:t>.</w:t>
              </w:r>
              <w:r w:rsidRPr="00B20DE7">
                <w:rPr>
                  <w:rStyle w:val="Hyperlink"/>
                </w:rPr>
                <w:t>znanium</w:t>
              </w:r>
              <w:r w:rsidRPr="00FC2733">
                <w:rPr>
                  <w:rStyle w:val="Hyperlink"/>
                  <w:lang w:val="ru-RU"/>
                </w:rPr>
                <w:t>.</w:t>
              </w:r>
              <w:r w:rsidRPr="00B20DE7">
                <w:rPr>
                  <w:rStyle w:val="Hyperlink"/>
                </w:rPr>
                <w:t>com</w:t>
              </w:r>
              <w:r w:rsidRPr="00FC2733">
                <w:rPr>
                  <w:rStyle w:val="Hyperlink"/>
                  <w:lang w:val="ru-RU"/>
                </w:rPr>
                <w:t>/</w:t>
              </w:r>
              <w:r w:rsidRPr="00B20DE7">
                <w:rPr>
                  <w:rStyle w:val="Hyperlink"/>
                </w:rPr>
                <w:t>read</w:t>
              </w:r>
              <w:r w:rsidRPr="00FC2733">
                <w:rPr>
                  <w:rStyle w:val="Hyperlink"/>
                  <w:lang w:val="ru-RU"/>
                </w:rPr>
                <w:t>?</w:t>
              </w:r>
              <w:r w:rsidRPr="00B20DE7">
                <w:rPr>
                  <w:rStyle w:val="Hyperlink"/>
                </w:rPr>
                <w:t>id</w:t>
              </w:r>
              <w:r w:rsidRPr="00FC2733">
                <w:rPr>
                  <w:rStyle w:val="Hyperlink"/>
                  <w:lang w:val="ru-RU"/>
                </w:rPr>
                <w:t>=263066</w:t>
              </w:r>
            </w:hyperlink>
          </w:p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0553">
              <w:rPr>
                <w:lang w:val="ru-RU"/>
              </w:rPr>
              <w:t xml:space="preserve"> </w:t>
            </w:r>
          </w:p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lang w:val="ru-RU"/>
              </w:rPr>
              <w:t xml:space="preserve"> </w:t>
            </w:r>
          </w:p>
        </w:tc>
      </w:tr>
      <w:tr w:rsidR="0069351A" w:rsidRPr="00315E55">
        <w:trPr>
          <w:trHeight w:hRule="exact" w:val="138"/>
        </w:trPr>
        <w:tc>
          <w:tcPr>
            <w:tcW w:w="9357" w:type="dxa"/>
          </w:tcPr>
          <w:p w:rsidR="0069351A" w:rsidRPr="00EA0553" w:rsidRDefault="0069351A">
            <w:pPr>
              <w:rPr>
                <w:lang w:val="ru-RU"/>
              </w:rPr>
            </w:pPr>
          </w:p>
        </w:tc>
      </w:tr>
      <w:tr w:rsidR="0069351A" w:rsidRPr="00EA055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б)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Дополнительная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литература:</w:t>
            </w:r>
            <w:r w:rsidRPr="00EA0553">
              <w:t xml:space="preserve"> </w:t>
            </w:r>
          </w:p>
        </w:tc>
      </w:tr>
      <w:tr w:rsidR="0069351A" w:rsidRPr="00315E55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351A" w:rsidRPr="00FC2733" w:rsidRDefault="0069351A" w:rsidP="00FC2733">
            <w:pPr>
              <w:rPr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EA0553">
              <w:rPr>
                <w:lang w:val="ru-RU"/>
              </w:rPr>
              <w:t xml:space="preserve"> </w:t>
            </w:r>
            <w:r w:rsidRPr="00FC2733">
              <w:rPr>
                <w:lang w:val="ru-RU"/>
              </w:rPr>
              <w:t xml:space="preserve">Торшина, О.А. Уравнения математической физики : учебное пособие / О.А. Торшина. - М.: ИНФРА-М, 2020. -59 с. – Режим доступа: </w:t>
            </w:r>
            <w:hyperlink r:id="rId10" w:history="1">
              <w:r w:rsidRPr="00B20DE7">
                <w:rPr>
                  <w:rStyle w:val="Hyperlink"/>
                </w:rPr>
                <w:t>http</w:t>
              </w:r>
              <w:r w:rsidRPr="00FC2733">
                <w:rPr>
                  <w:rStyle w:val="Hyperlink"/>
                  <w:lang w:val="ru-RU"/>
                </w:rPr>
                <w:t>://</w:t>
              </w:r>
              <w:r w:rsidRPr="00B20DE7">
                <w:rPr>
                  <w:rStyle w:val="Hyperlink"/>
                </w:rPr>
                <w:t>www</w:t>
              </w:r>
              <w:r w:rsidRPr="00FC2733">
                <w:rPr>
                  <w:rStyle w:val="Hyperlink"/>
                  <w:lang w:val="ru-RU"/>
                </w:rPr>
                <w:t>.</w:t>
              </w:r>
              <w:r w:rsidRPr="00B20DE7">
                <w:rPr>
                  <w:rStyle w:val="Hyperlink"/>
                </w:rPr>
                <w:t>znanium</w:t>
              </w:r>
              <w:r w:rsidRPr="00FC2733">
                <w:rPr>
                  <w:rStyle w:val="Hyperlink"/>
                  <w:lang w:val="ru-RU"/>
                </w:rPr>
                <w:t>.</w:t>
              </w:r>
              <w:r w:rsidRPr="00B20DE7">
                <w:rPr>
                  <w:rStyle w:val="Hyperlink"/>
                </w:rPr>
                <w:t>com</w:t>
              </w:r>
              <w:r w:rsidRPr="00FC2733">
                <w:rPr>
                  <w:rStyle w:val="Hyperlink"/>
                  <w:lang w:val="ru-RU"/>
                </w:rPr>
                <w:t>/</w:t>
              </w:r>
              <w:r w:rsidRPr="00B20DE7">
                <w:rPr>
                  <w:rStyle w:val="Hyperlink"/>
                </w:rPr>
                <w:t>read</w:t>
              </w:r>
              <w:r w:rsidRPr="00FC2733">
                <w:rPr>
                  <w:rStyle w:val="Hyperlink"/>
                  <w:lang w:val="ru-RU"/>
                </w:rPr>
                <w:t>?</w:t>
              </w:r>
              <w:r w:rsidRPr="00B20DE7">
                <w:rPr>
                  <w:rStyle w:val="Hyperlink"/>
                </w:rPr>
                <w:t>id</w:t>
              </w:r>
              <w:r w:rsidRPr="00FC2733">
                <w:rPr>
                  <w:rStyle w:val="Hyperlink"/>
                  <w:lang w:val="ru-RU"/>
                </w:rPr>
                <w:t>=358334</w:t>
              </w:r>
            </w:hyperlink>
          </w:p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lang w:val="ru-RU"/>
              </w:rPr>
              <w:t xml:space="preserve"> </w:t>
            </w:r>
          </w:p>
        </w:tc>
      </w:tr>
      <w:tr w:rsidR="0069351A" w:rsidRPr="00315E55">
        <w:trPr>
          <w:trHeight w:hRule="exact" w:val="138"/>
        </w:trPr>
        <w:tc>
          <w:tcPr>
            <w:tcW w:w="9357" w:type="dxa"/>
          </w:tcPr>
          <w:p w:rsidR="0069351A" w:rsidRPr="00EA0553" w:rsidRDefault="0069351A">
            <w:pPr>
              <w:rPr>
                <w:lang w:val="ru-RU"/>
              </w:rPr>
            </w:pPr>
          </w:p>
        </w:tc>
      </w:tr>
      <w:tr w:rsidR="0069351A" w:rsidRPr="00EA055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в)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Методические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указания:</w:t>
            </w:r>
            <w:r w:rsidRPr="00EA0553">
              <w:t xml:space="preserve"> </w:t>
            </w:r>
          </w:p>
        </w:tc>
      </w:tr>
      <w:tr w:rsidR="0069351A" w:rsidRPr="00315E55">
        <w:trPr>
          <w:trHeight w:hRule="exact" w:val="69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 w:rsidP="003F3E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Логунова,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О.С.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сеток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Дирихле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Пуассона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области: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EA0553">
              <w:rPr>
                <w:lang w:val="ru-RU"/>
              </w:rPr>
              <w:t xml:space="preserve"> </w:t>
            </w:r>
          </w:p>
        </w:tc>
      </w:tr>
    </w:tbl>
    <w:p w:rsidR="0069351A" w:rsidRPr="003F3E30" w:rsidRDefault="0069351A">
      <w:pPr>
        <w:rPr>
          <w:sz w:val="2"/>
          <w:lang w:val="ru-RU"/>
        </w:rPr>
      </w:pPr>
      <w:r w:rsidRPr="003F3E3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01"/>
        <w:gridCol w:w="1979"/>
        <w:gridCol w:w="3587"/>
        <w:gridCol w:w="3321"/>
        <w:gridCol w:w="136"/>
      </w:tblGrid>
      <w:tr w:rsidR="0069351A" w:rsidRPr="00315E55">
        <w:trPr>
          <w:trHeight w:hRule="exact" w:val="434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«Численные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физики»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[Текст].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О.С.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Ло-гунова,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Ю.Б.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Кухта,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Л.Г.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Егорова.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2011.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EA0553">
              <w:rPr>
                <w:lang w:val="ru-RU"/>
              </w:rPr>
              <w:t xml:space="preserve"> </w:t>
            </w:r>
          </w:p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Логунова,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О.С.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сеток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Дирихле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Пуассона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об-ласти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произвольной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формы: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дисци-плине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«Численные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физики»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[Текст].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О.С.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Логунова,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Ю.Б.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Кухта,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Л.Г.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Егорова.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2011.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EA0553">
              <w:rPr>
                <w:lang w:val="ru-RU"/>
              </w:rPr>
              <w:t xml:space="preserve"> </w:t>
            </w:r>
          </w:p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Логунова,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О.С.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сеток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теплопроводности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явной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разностной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схемы: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«Численные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физики»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[Текст].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О.С.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Ло-гунова,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Ю.Б.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Кухта,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Л.Г.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Егорова.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2011.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EA0553">
              <w:rPr>
                <w:lang w:val="ru-RU"/>
              </w:rPr>
              <w:t xml:space="preserve"> </w:t>
            </w:r>
          </w:p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Логунова,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О.С.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сеток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теплопроводности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неявной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разностной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схемы: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«Численные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физики»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[Текст].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О.С.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Логунова,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Ю.Б.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Кухта,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Л.Г.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Егорова.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2011.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EA0553">
              <w:rPr>
                <w:lang w:val="ru-RU"/>
              </w:rPr>
              <w:t xml:space="preserve"> </w:t>
            </w:r>
          </w:p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lang w:val="ru-RU"/>
              </w:rPr>
              <w:t xml:space="preserve"> </w:t>
            </w:r>
          </w:p>
        </w:tc>
      </w:tr>
      <w:tr w:rsidR="0069351A" w:rsidRPr="00315E55">
        <w:trPr>
          <w:trHeight w:hRule="exact" w:val="138"/>
        </w:trPr>
        <w:tc>
          <w:tcPr>
            <w:tcW w:w="426" w:type="dxa"/>
          </w:tcPr>
          <w:p w:rsidR="0069351A" w:rsidRPr="00EA0553" w:rsidRDefault="0069351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351A" w:rsidRPr="00EA0553" w:rsidRDefault="0069351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69351A" w:rsidRPr="00EA0553" w:rsidRDefault="0069351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69351A" w:rsidRPr="00EA0553" w:rsidRDefault="0069351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9351A" w:rsidRPr="00EA0553" w:rsidRDefault="0069351A">
            <w:pPr>
              <w:rPr>
                <w:lang w:val="ru-RU"/>
              </w:rPr>
            </w:pPr>
          </w:p>
        </w:tc>
      </w:tr>
      <w:tr w:rsidR="0069351A" w:rsidRPr="00315E5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A0553">
              <w:rPr>
                <w:lang w:val="ru-RU"/>
              </w:rPr>
              <w:t xml:space="preserve"> </w:t>
            </w:r>
          </w:p>
        </w:tc>
      </w:tr>
      <w:tr w:rsidR="0069351A" w:rsidRPr="00315E55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lang w:val="ru-RU"/>
              </w:rPr>
              <w:t xml:space="preserve"> </w:t>
            </w:r>
          </w:p>
        </w:tc>
      </w:tr>
      <w:tr w:rsidR="0069351A" w:rsidRPr="00315E55">
        <w:trPr>
          <w:trHeight w:hRule="exact" w:val="277"/>
        </w:trPr>
        <w:tc>
          <w:tcPr>
            <w:tcW w:w="426" w:type="dxa"/>
          </w:tcPr>
          <w:p w:rsidR="0069351A" w:rsidRPr="00EA0553" w:rsidRDefault="0069351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351A" w:rsidRPr="00EA0553" w:rsidRDefault="0069351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69351A" w:rsidRPr="00EA0553" w:rsidRDefault="0069351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69351A" w:rsidRPr="00EA0553" w:rsidRDefault="0069351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9351A" w:rsidRPr="00EA0553" w:rsidRDefault="0069351A">
            <w:pPr>
              <w:rPr>
                <w:lang w:val="ru-RU"/>
              </w:rPr>
            </w:pPr>
          </w:p>
        </w:tc>
      </w:tr>
      <w:tr w:rsidR="0069351A" w:rsidRPr="00EA055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r w:rsidRPr="00EA0553">
              <w:t xml:space="preserve"> </w:t>
            </w:r>
          </w:p>
        </w:tc>
      </w:tr>
      <w:tr w:rsidR="0069351A" w:rsidRPr="00EA0553">
        <w:trPr>
          <w:trHeight w:hRule="exact" w:val="555"/>
        </w:trPr>
        <w:tc>
          <w:tcPr>
            <w:tcW w:w="426" w:type="dxa"/>
          </w:tcPr>
          <w:p w:rsidR="0069351A" w:rsidRPr="00EA0553" w:rsidRDefault="006935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EA0553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r w:rsidRPr="00EA0553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r w:rsidRPr="00EA0553">
              <w:t xml:space="preserve"> </w:t>
            </w:r>
          </w:p>
        </w:tc>
        <w:tc>
          <w:tcPr>
            <w:tcW w:w="143" w:type="dxa"/>
          </w:tcPr>
          <w:p w:rsidR="0069351A" w:rsidRPr="00EA0553" w:rsidRDefault="0069351A"/>
        </w:tc>
      </w:tr>
      <w:tr w:rsidR="0069351A" w:rsidRPr="00EA0553">
        <w:trPr>
          <w:trHeight w:hRule="exact" w:val="818"/>
        </w:trPr>
        <w:tc>
          <w:tcPr>
            <w:tcW w:w="426" w:type="dxa"/>
          </w:tcPr>
          <w:p w:rsidR="0069351A" w:rsidRPr="00EA0553" w:rsidRDefault="006935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Professional(для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классов)</w:t>
            </w:r>
            <w:r w:rsidRPr="00EA0553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Д-1227-18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08.10.2018</w:t>
            </w:r>
            <w:r w:rsidRPr="00EA0553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  <w:r w:rsidRPr="00EA0553">
              <w:t xml:space="preserve"> </w:t>
            </w:r>
          </w:p>
        </w:tc>
        <w:tc>
          <w:tcPr>
            <w:tcW w:w="143" w:type="dxa"/>
          </w:tcPr>
          <w:p w:rsidR="0069351A" w:rsidRPr="00EA0553" w:rsidRDefault="0069351A"/>
        </w:tc>
      </w:tr>
      <w:tr w:rsidR="0069351A" w:rsidRPr="00EA0553">
        <w:trPr>
          <w:trHeight w:hRule="exact" w:val="826"/>
        </w:trPr>
        <w:tc>
          <w:tcPr>
            <w:tcW w:w="426" w:type="dxa"/>
          </w:tcPr>
          <w:p w:rsidR="0069351A" w:rsidRPr="00EA0553" w:rsidRDefault="006935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(для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классов)</w:t>
            </w:r>
            <w:r w:rsidRPr="00EA0553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Д-757-17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27.06.2017</w:t>
            </w:r>
            <w:r w:rsidRPr="00EA0553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27.07.2018</w:t>
            </w:r>
            <w:r w:rsidRPr="00EA0553">
              <w:t xml:space="preserve"> </w:t>
            </w:r>
          </w:p>
        </w:tc>
        <w:tc>
          <w:tcPr>
            <w:tcW w:w="143" w:type="dxa"/>
          </w:tcPr>
          <w:p w:rsidR="0069351A" w:rsidRPr="00EA0553" w:rsidRDefault="0069351A"/>
        </w:tc>
      </w:tr>
      <w:tr w:rsidR="0069351A" w:rsidRPr="00EA0553">
        <w:trPr>
          <w:trHeight w:hRule="exact" w:val="555"/>
        </w:trPr>
        <w:tc>
          <w:tcPr>
            <w:tcW w:w="426" w:type="dxa"/>
          </w:tcPr>
          <w:p w:rsidR="0069351A" w:rsidRPr="00EA0553" w:rsidRDefault="006935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r w:rsidRPr="00EA0553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17.09.2007</w:t>
            </w:r>
            <w:r w:rsidRPr="00EA0553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 w:rsidRPr="00EA0553">
              <w:t xml:space="preserve"> </w:t>
            </w:r>
          </w:p>
        </w:tc>
        <w:tc>
          <w:tcPr>
            <w:tcW w:w="143" w:type="dxa"/>
          </w:tcPr>
          <w:p w:rsidR="0069351A" w:rsidRPr="00EA0553" w:rsidRDefault="0069351A"/>
        </w:tc>
      </w:tr>
      <w:tr w:rsidR="0069351A" w:rsidRPr="00EA0553">
        <w:trPr>
          <w:trHeight w:hRule="exact" w:val="1096"/>
        </w:trPr>
        <w:tc>
          <w:tcPr>
            <w:tcW w:w="426" w:type="dxa"/>
          </w:tcPr>
          <w:p w:rsidR="0069351A" w:rsidRPr="00EA0553" w:rsidRDefault="006935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Kaspersky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Endpoint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Security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бизнеса-Стандартный</w:t>
            </w:r>
            <w:r w:rsidRPr="00EA0553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Д-300-18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21.03.2018</w:t>
            </w:r>
            <w:r w:rsidRPr="00EA0553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28.01.2020</w:t>
            </w:r>
            <w:r w:rsidRPr="00EA0553">
              <w:t xml:space="preserve"> </w:t>
            </w:r>
          </w:p>
        </w:tc>
        <w:tc>
          <w:tcPr>
            <w:tcW w:w="143" w:type="dxa"/>
          </w:tcPr>
          <w:p w:rsidR="0069351A" w:rsidRPr="00EA0553" w:rsidRDefault="0069351A"/>
        </w:tc>
      </w:tr>
      <w:tr w:rsidR="0069351A" w:rsidRPr="00EA0553">
        <w:trPr>
          <w:trHeight w:hRule="exact" w:val="285"/>
        </w:trPr>
        <w:tc>
          <w:tcPr>
            <w:tcW w:w="426" w:type="dxa"/>
          </w:tcPr>
          <w:p w:rsidR="0069351A" w:rsidRPr="00EA0553" w:rsidRDefault="006935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  <w:r w:rsidRPr="00EA0553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EA0553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 w:rsidRPr="00EA0553">
              <w:t xml:space="preserve"> </w:t>
            </w:r>
          </w:p>
        </w:tc>
        <w:tc>
          <w:tcPr>
            <w:tcW w:w="143" w:type="dxa"/>
          </w:tcPr>
          <w:p w:rsidR="0069351A" w:rsidRPr="00EA0553" w:rsidRDefault="0069351A"/>
        </w:tc>
      </w:tr>
      <w:tr w:rsidR="0069351A" w:rsidRPr="00EA0553">
        <w:trPr>
          <w:trHeight w:hRule="exact" w:val="138"/>
        </w:trPr>
        <w:tc>
          <w:tcPr>
            <w:tcW w:w="426" w:type="dxa"/>
          </w:tcPr>
          <w:p w:rsidR="0069351A" w:rsidRPr="00EA0553" w:rsidRDefault="0069351A"/>
        </w:tc>
        <w:tc>
          <w:tcPr>
            <w:tcW w:w="1986" w:type="dxa"/>
          </w:tcPr>
          <w:p w:rsidR="0069351A" w:rsidRPr="00EA0553" w:rsidRDefault="0069351A"/>
        </w:tc>
        <w:tc>
          <w:tcPr>
            <w:tcW w:w="3686" w:type="dxa"/>
          </w:tcPr>
          <w:p w:rsidR="0069351A" w:rsidRPr="00EA0553" w:rsidRDefault="0069351A"/>
        </w:tc>
        <w:tc>
          <w:tcPr>
            <w:tcW w:w="3120" w:type="dxa"/>
          </w:tcPr>
          <w:p w:rsidR="0069351A" w:rsidRPr="00EA0553" w:rsidRDefault="0069351A"/>
        </w:tc>
        <w:tc>
          <w:tcPr>
            <w:tcW w:w="143" w:type="dxa"/>
          </w:tcPr>
          <w:p w:rsidR="0069351A" w:rsidRPr="00EA0553" w:rsidRDefault="0069351A"/>
        </w:tc>
      </w:tr>
      <w:tr w:rsidR="0069351A" w:rsidRPr="00315E5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A0553">
              <w:rPr>
                <w:lang w:val="ru-RU"/>
              </w:rPr>
              <w:t xml:space="preserve"> </w:t>
            </w:r>
          </w:p>
        </w:tc>
      </w:tr>
      <w:tr w:rsidR="0069351A" w:rsidRPr="00EA0553">
        <w:trPr>
          <w:trHeight w:hRule="exact" w:val="270"/>
        </w:trPr>
        <w:tc>
          <w:tcPr>
            <w:tcW w:w="426" w:type="dxa"/>
          </w:tcPr>
          <w:p w:rsidR="0069351A" w:rsidRPr="00EA0553" w:rsidRDefault="0069351A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r w:rsidRPr="00EA0553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r w:rsidRPr="00EA0553">
              <w:t xml:space="preserve"> </w:t>
            </w:r>
          </w:p>
        </w:tc>
        <w:tc>
          <w:tcPr>
            <w:tcW w:w="143" w:type="dxa"/>
          </w:tcPr>
          <w:p w:rsidR="0069351A" w:rsidRPr="00EA0553" w:rsidRDefault="0069351A"/>
        </w:tc>
      </w:tr>
      <w:tr w:rsidR="0069351A" w:rsidRPr="00EA0553">
        <w:trPr>
          <w:trHeight w:hRule="exact" w:val="14"/>
        </w:trPr>
        <w:tc>
          <w:tcPr>
            <w:tcW w:w="426" w:type="dxa"/>
          </w:tcPr>
          <w:p w:rsidR="0069351A" w:rsidRPr="00EA0553" w:rsidRDefault="0069351A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«Полпред»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polpred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com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отрасль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«Образование,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наука»</w:t>
            </w:r>
            <w:r w:rsidRPr="00EA055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http://education.polpred.com/</w:t>
            </w:r>
            <w:r w:rsidRPr="00EA0553">
              <w:t xml:space="preserve"> </w:t>
            </w:r>
          </w:p>
        </w:tc>
        <w:tc>
          <w:tcPr>
            <w:tcW w:w="143" w:type="dxa"/>
          </w:tcPr>
          <w:p w:rsidR="0069351A" w:rsidRPr="00EA0553" w:rsidRDefault="0069351A"/>
        </w:tc>
      </w:tr>
      <w:tr w:rsidR="0069351A" w:rsidRPr="00EA0553">
        <w:trPr>
          <w:trHeight w:hRule="exact" w:val="540"/>
        </w:trPr>
        <w:tc>
          <w:tcPr>
            <w:tcW w:w="426" w:type="dxa"/>
          </w:tcPr>
          <w:p w:rsidR="0069351A" w:rsidRPr="00EA0553" w:rsidRDefault="0069351A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/>
        </w:tc>
        <w:tc>
          <w:tcPr>
            <w:tcW w:w="143" w:type="dxa"/>
          </w:tcPr>
          <w:p w:rsidR="0069351A" w:rsidRPr="00EA0553" w:rsidRDefault="0069351A"/>
        </w:tc>
      </w:tr>
      <w:tr w:rsidR="0069351A" w:rsidRPr="00EA0553">
        <w:trPr>
          <w:trHeight w:hRule="exact" w:val="826"/>
        </w:trPr>
        <w:tc>
          <w:tcPr>
            <w:tcW w:w="426" w:type="dxa"/>
          </w:tcPr>
          <w:p w:rsidR="0069351A" w:rsidRPr="00EA0553" w:rsidRDefault="0069351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A055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https://elibrary.ru/project_risc.asp</w:t>
            </w:r>
            <w:r w:rsidRPr="00EA0553">
              <w:t xml:space="preserve"> </w:t>
            </w:r>
          </w:p>
        </w:tc>
        <w:tc>
          <w:tcPr>
            <w:tcW w:w="143" w:type="dxa"/>
          </w:tcPr>
          <w:p w:rsidR="0069351A" w:rsidRPr="00EA0553" w:rsidRDefault="0069351A"/>
        </w:tc>
      </w:tr>
      <w:tr w:rsidR="0069351A" w:rsidRPr="00EA0553">
        <w:trPr>
          <w:trHeight w:hRule="exact" w:val="555"/>
        </w:trPr>
        <w:tc>
          <w:tcPr>
            <w:tcW w:w="426" w:type="dxa"/>
          </w:tcPr>
          <w:p w:rsidR="0069351A" w:rsidRPr="00EA0553" w:rsidRDefault="0069351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 w:rsidRPr="00EA055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https://scholar.google.ru/</w:t>
            </w:r>
            <w:r w:rsidRPr="00EA0553">
              <w:t xml:space="preserve"> </w:t>
            </w:r>
          </w:p>
        </w:tc>
        <w:tc>
          <w:tcPr>
            <w:tcW w:w="143" w:type="dxa"/>
          </w:tcPr>
          <w:p w:rsidR="0069351A" w:rsidRPr="00EA0553" w:rsidRDefault="0069351A"/>
        </w:tc>
      </w:tr>
      <w:tr w:rsidR="0069351A" w:rsidRPr="00EA0553">
        <w:trPr>
          <w:trHeight w:hRule="exact" w:val="555"/>
        </w:trPr>
        <w:tc>
          <w:tcPr>
            <w:tcW w:w="426" w:type="dxa"/>
          </w:tcPr>
          <w:p w:rsidR="0069351A" w:rsidRPr="00EA0553" w:rsidRDefault="0069351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A055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http://window.edu.ru/</w:t>
            </w:r>
            <w:r w:rsidRPr="00EA0553">
              <w:t xml:space="preserve"> </w:t>
            </w:r>
          </w:p>
        </w:tc>
        <w:tc>
          <w:tcPr>
            <w:tcW w:w="143" w:type="dxa"/>
          </w:tcPr>
          <w:p w:rsidR="0069351A" w:rsidRPr="00EA0553" w:rsidRDefault="0069351A"/>
        </w:tc>
      </w:tr>
      <w:tr w:rsidR="0069351A" w:rsidRPr="00EA0553">
        <w:trPr>
          <w:trHeight w:hRule="exact" w:val="826"/>
        </w:trPr>
        <w:tc>
          <w:tcPr>
            <w:tcW w:w="426" w:type="dxa"/>
          </w:tcPr>
          <w:p w:rsidR="0069351A" w:rsidRPr="00EA0553" w:rsidRDefault="0069351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EA055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51A" w:rsidRPr="00EA0553" w:rsidRDefault="006935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EA0553"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http://www1.fips.ru/</w:t>
            </w:r>
            <w:r w:rsidRPr="00EA0553">
              <w:t xml:space="preserve"> </w:t>
            </w:r>
          </w:p>
        </w:tc>
        <w:tc>
          <w:tcPr>
            <w:tcW w:w="143" w:type="dxa"/>
          </w:tcPr>
          <w:p w:rsidR="0069351A" w:rsidRPr="00EA0553" w:rsidRDefault="0069351A"/>
        </w:tc>
      </w:tr>
      <w:tr w:rsidR="0069351A" w:rsidRPr="00315E5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A0553">
              <w:rPr>
                <w:lang w:val="ru-RU"/>
              </w:rPr>
              <w:t xml:space="preserve"> </w:t>
            </w:r>
          </w:p>
        </w:tc>
      </w:tr>
      <w:tr w:rsidR="0069351A" w:rsidRPr="00315E55">
        <w:trPr>
          <w:trHeight w:hRule="exact" w:val="138"/>
        </w:trPr>
        <w:tc>
          <w:tcPr>
            <w:tcW w:w="426" w:type="dxa"/>
          </w:tcPr>
          <w:p w:rsidR="0069351A" w:rsidRPr="00EA0553" w:rsidRDefault="0069351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351A" w:rsidRPr="00EA0553" w:rsidRDefault="0069351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69351A" w:rsidRPr="00EA0553" w:rsidRDefault="0069351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69351A" w:rsidRPr="00EA0553" w:rsidRDefault="0069351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9351A" w:rsidRPr="00EA0553" w:rsidRDefault="0069351A">
            <w:pPr>
              <w:rPr>
                <w:lang w:val="ru-RU"/>
              </w:rPr>
            </w:pPr>
          </w:p>
        </w:tc>
      </w:tr>
      <w:tr w:rsidR="0069351A" w:rsidRPr="00315E5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A0553">
              <w:rPr>
                <w:lang w:val="ru-RU"/>
              </w:rPr>
              <w:t xml:space="preserve"> </w:t>
            </w:r>
          </w:p>
        </w:tc>
      </w:tr>
    </w:tbl>
    <w:p w:rsidR="0069351A" w:rsidRPr="003F3E30" w:rsidRDefault="0069351A">
      <w:pPr>
        <w:rPr>
          <w:sz w:val="2"/>
          <w:lang w:val="ru-RU"/>
        </w:rPr>
      </w:pPr>
      <w:r w:rsidRPr="003F3E3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370"/>
      </w:tblGrid>
      <w:tr w:rsidR="0069351A" w:rsidRPr="00315E55">
        <w:trPr>
          <w:trHeight w:hRule="exact" w:val="542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A0553">
              <w:rPr>
                <w:lang w:val="ru-RU"/>
              </w:rPr>
              <w:t xml:space="preserve"> </w:t>
            </w:r>
          </w:p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A0553">
              <w:rPr>
                <w:lang w:val="ru-RU"/>
              </w:rPr>
              <w:t xml:space="preserve"> </w:t>
            </w:r>
          </w:p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A0553">
              <w:rPr>
                <w:lang w:val="ru-RU"/>
              </w:rPr>
              <w:t xml:space="preserve"> </w:t>
            </w:r>
          </w:p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A0553">
              <w:rPr>
                <w:lang w:val="ru-RU"/>
              </w:rPr>
              <w:t xml:space="preserve"> </w:t>
            </w:r>
          </w:p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УИТ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персональными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компьютера-ми,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A0553">
              <w:rPr>
                <w:lang w:val="ru-RU"/>
              </w:rPr>
              <w:t xml:space="preserve"> </w:t>
            </w:r>
          </w:p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282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УИТ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</w:t>
            </w:r>
            <w:r w:rsidRPr="00EA0553">
              <w:rPr>
                <w:lang w:val="ru-RU"/>
              </w:rPr>
              <w:t xml:space="preserve"> </w:t>
            </w:r>
          </w:p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оснащенных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возможностью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подключения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наличием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УИТ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</w:t>
            </w:r>
            <w:r w:rsidRPr="00EA0553">
              <w:rPr>
                <w:lang w:val="ru-RU"/>
              </w:rPr>
              <w:t xml:space="preserve"> </w:t>
            </w:r>
          </w:p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Центр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EA0553">
              <w:rPr>
                <w:lang w:val="ru-RU"/>
              </w:rPr>
              <w:t xml:space="preserve"> </w:t>
            </w:r>
            <w:r w:rsidRPr="00EA0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EA0553">
              <w:rPr>
                <w:lang w:val="ru-RU"/>
              </w:rPr>
              <w:t xml:space="preserve"> </w:t>
            </w:r>
          </w:p>
          <w:p w:rsidR="0069351A" w:rsidRPr="00EA0553" w:rsidRDefault="006935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0553">
              <w:rPr>
                <w:lang w:val="ru-RU"/>
              </w:rPr>
              <w:t xml:space="preserve"> </w:t>
            </w:r>
          </w:p>
        </w:tc>
      </w:tr>
    </w:tbl>
    <w:p w:rsidR="0069351A" w:rsidRDefault="0069351A">
      <w:pPr>
        <w:rPr>
          <w:lang w:val="ru-RU"/>
        </w:rPr>
      </w:pPr>
    </w:p>
    <w:p w:rsidR="0069351A" w:rsidRPr="0079471F" w:rsidRDefault="0069351A" w:rsidP="00F32B90">
      <w:pPr>
        <w:jc w:val="right"/>
        <w:outlineLvl w:val="0"/>
        <w:rPr>
          <w:rFonts w:ascii="Times New Roman" w:hAnsi="Times New Roman"/>
          <w:b/>
          <w:sz w:val="24"/>
          <w:lang w:val="ru-RU"/>
        </w:rPr>
      </w:pPr>
      <w:r>
        <w:rPr>
          <w:lang w:val="ru-RU"/>
        </w:rPr>
        <w:br w:type="page"/>
      </w:r>
      <w:r w:rsidRPr="0079471F">
        <w:rPr>
          <w:rFonts w:ascii="Times New Roman" w:hAnsi="Times New Roman"/>
          <w:b/>
          <w:sz w:val="24"/>
          <w:lang w:val="ru-RU"/>
        </w:rPr>
        <w:t>Приложение 1</w:t>
      </w:r>
    </w:p>
    <w:p w:rsidR="0069351A" w:rsidRPr="0079471F" w:rsidRDefault="0069351A" w:rsidP="00F32B90">
      <w:pPr>
        <w:pStyle w:val="Style7"/>
        <w:widowControl/>
        <w:jc w:val="center"/>
        <w:outlineLvl w:val="0"/>
        <w:rPr>
          <w:b/>
          <w:bCs/>
        </w:rPr>
      </w:pPr>
      <w:r w:rsidRPr="0079471F">
        <w:rPr>
          <w:b/>
          <w:bCs/>
        </w:rPr>
        <w:t>Перечень вопросов к зачету</w:t>
      </w:r>
    </w:p>
    <w:p w:rsidR="0069351A" w:rsidRPr="0079471F" w:rsidRDefault="0069351A" w:rsidP="00887FB7">
      <w:pPr>
        <w:pStyle w:val="BodyText"/>
        <w:spacing w:after="0"/>
        <w:ind w:right="-6"/>
      </w:pPr>
      <w:r w:rsidRPr="0079471F">
        <w:t>1. Основные понятия о методах математичкой физики (МФ). Математические модели физических объектов. Записать телеграфное уравнение.</w:t>
      </w:r>
    </w:p>
    <w:p w:rsidR="0069351A" w:rsidRPr="00BB6F18" w:rsidRDefault="0069351A" w:rsidP="00887FB7">
      <w:pPr>
        <w:ind w:right="-6"/>
        <w:rPr>
          <w:rFonts w:ascii="Times New Roman" w:hAnsi="Times New Roman"/>
          <w:sz w:val="24"/>
          <w:lang w:val="ru-RU"/>
        </w:rPr>
      </w:pPr>
      <w:r w:rsidRPr="00BB6F18">
        <w:rPr>
          <w:rFonts w:ascii="Times New Roman" w:hAnsi="Times New Roman"/>
          <w:sz w:val="24"/>
          <w:lang w:val="ru-RU"/>
        </w:rPr>
        <w:t xml:space="preserve">2. Уравнения математической физики. Дифференциальные уравнения в частных производных. Основные понятия и определения. Основные типы уравнений математической физики. Корректность постановок задач МФ. </w:t>
      </w:r>
    </w:p>
    <w:p w:rsidR="0069351A" w:rsidRPr="0079471F" w:rsidRDefault="0069351A" w:rsidP="00887FB7">
      <w:pPr>
        <w:pStyle w:val="BodyText"/>
        <w:spacing w:after="0"/>
        <w:ind w:right="-6"/>
        <w:rPr>
          <w:bCs/>
        </w:rPr>
      </w:pPr>
      <w:r w:rsidRPr="0079471F">
        <w:rPr>
          <w:bCs/>
        </w:rPr>
        <w:t>3. Вывод волнового уравнения (уравнения колебаний струны). Задача о  колебаниях мембраны.</w:t>
      </w:r>
    </w:p>
    <w:p w:rsidR="0069351A" w:rsidRPr="00BB6F18" w:rsidRDefault="0069351A" w:rsidP="00887FB7">
      <w:pPr>
        <w:ind w:right="-6"/>
        <w:rPr>
          <w:rFonts w:ascii="Times New Roman" w:hAnsi="Times New Roman"/>
          <w:bCs/>
          <w:sz w:val="24"/>
          <w:lang w:val="ru-RU"/>
        </w:rPr>
      </w:pPr>
      <w:r w:rsidRPr="00BB6F18">
        <w:rPr>
          <w:rFonts w:ascii="Times New Roman" w:hAnsi="Times New Roman"/>
          <w:bCs/>
          <w:sz w:val="24"/>
          <w:lang w:val="ru-RU"/>
        </w:rPr>
        <w:t>4. Решение уравнения колебаний струны методом Фурье.</w:t>
      </w:r>
    </w:p>
    <w:p w:rsidR="0069351A" w:rsidRPr="00BB6F18" w:rsidRDefault="0069351A" w:rsidP="00887FB7">
      <w:pPr>
        <w:ind w:right="-6"/>
        <w:rPr>
          <w:rFonts w:ascii="Times New Roman" w:hAnsi="Times New Roman"/>
          <w:bCs/>
          <w:sz w:val="24"/>
          <w:lang w:val="ru-RU"/>
        </w:rPr>
      </w:pPr>
      <w:r w:rsidRPr="00BB6F18">
        <w:rPr>
          <w:rFonts w:ascii="Times New Roman" w:hAnsi="Times New Roman"/>
          <w:bCs/>
          <w:sz w:val="24"/>
          <w:lang w:val="ru-RU"/>
        </w:rPr>
        <w:t xml:space="preserve">5. Задача о  распространении тепла в стержне. Уравнение теплопроводности.  Краевая задача. Распространение теплоты в пространстве. </w:t>
      </w:r>
    </w:p>
    <w:p w:rsidR="0069351A" w:rsidRPr="00BB6F18" w:rsidRDefault="0069351A" w:rsidP="00887FB7">
      <w:pPr>
        <w:ind w:right="-5"/>
        <w:rPr>
          <w:rFonts w:ascii="Times New Roman" w:hAnsi="Times New Roman"/>
          <w:bCs/>
          <w:sz w:val="24"/>
          <w:lang w:val="ru-RU"/>
        </w:rPr>
      </w:pPr>
      <w:r w:rsidRPr="00BB6F18">
        <w:rPr>
          <w:rFonts w:ascii="Times New Roman" w:hAnsi="Times New Roman"/>
          <w:bCs/>
          <w:sz w:val="24"/>
          <w:lang w:val="ru-RU"/>
        </w:rPr>
        <w:t xml:space="preserve">6. Решение задачи теплопроводности в неограниченном стержне методом Фурье. </w:t>
      </w:r>
    </w:p>
    <w:p w:rsidR="0069351A" w:rsidRPr="00BB6F18" w:rsidRDefault="0069351A" w:rsidP="00887FB7">
      <w:pPr>
        <w:ind w:right="-5"/>
        <w:rPr>
          <w:rFonts w:ascii="Times New Roman" w:hAnsi="Times New Roman"/>
          <w:bCs/>
          <w:sz w:val="24"/>
          <w:lang w:val="ru-RU"/>
        </w:rPr>
      </w:pPr>
      <w:r w:rsidRPr="00BB6F18">
        <w:rPr>
          <w:rFonts w:ascii="Times New Roman" w:hAnsi="Times New Roman"/>
          <w:bCs/>
          <w:sz w:val="24"/>
          <w:lang w:val="ru-RU"/>
        </w:rPr>
        <w:t>7. Задача о распространения теплоты в ограниченном стержне.</w:t>
      </w:r>
    </w:p>
    <w:p w:rsidR="0069351A" w:rsidRPr="00BB6F18" w:rsidRDefault="0069351A" w:rsidP="00887FB7">
      <w:pPr>
        <w:ind w:right="-5"/>
        <w:rPr>
          <w:rFonts w:ascii="Times New Roman" w:hAnsi="Times New Roman"/>
          <w:bCs/>
          <w:sz w:val="24"/>
          <w:lang w:val="ru-RU"/>
        </w:rPr>
      </w:pPr>
      <w:r w:rsidRPr="00BB6F18">
        <w:rPr>
          <w:rFonts w:ascii="Times New Roman" w:hAnsi="Times New Roman"/>
          <w:bCs/>
          <w:sz w:val="24"/>
          <w:lang w:val="ru-RU"/>
        </w:rPr>
        <w:t xml:space="preserve">8. Уравнение Лапласа. Задача о стационарное распределение температуры в однородном теле. Типы краевых задач. </w:t>
      </w:r>
    </w:p>
    <w:p w:rsidR="0069351A" w:rsidRPr="00BB6F18" w:rsidRDefault="0069351A" w:rsidP="00887FB7">
      <w:pPr>
        <w:ind w:right="-5"/>
        <w:rPr>
          <w:rFonts w:ascii="Times New Roman" w:hAnsi="Times New Roman"/>
          <w:bCs/>
          <w:sz w:val="24"/>
          <w:lang w:val="ru-RU"/>
        </w:rPr>
      </w:pPr>
      <w:r w:rsidRPr="00BB6F18">
        <w:rPr>
          <w:rFonts w:ascii="Times New Roman" w:hAnsi="Times New Roman"/>
          <w:bCs/>
          <w:sz w:val="24"/>
          <w:lang w:val="ru-RU"/>
        </w:rPr>
        <w:t>9. Решение задачи Дирихле для кольца. Уравнение Лапласа в цилиндрической системе координат.</w:t>
      </w:r>
    </w:p>
    <w:p w:rsidR="0069351A" w:rsidRPr="00BB6F18" w:rsidRDefault="0069351A" w:rsidP="00887FB7">
      <w:pPr>
        <w:ind w:right="-5"/>
        <w:rPr>
          <w:rFonts w:ascii="Times New Roman" w:hAnsi="Times New Roman"/>
          <w:bCs/>
          <w:sz w:val="24"/>
          <w:lang w:val="ru-RU"/>
        </w:rPr>
      </w:pPr>
      <w:r w:rsidRPr="00BB6F18">
        <w:rPr>
          <w:rFonts w:ascii="Times New Roman" w:hAnsi="Times New Roman"/>
          <w:bCs/>
          <w:sz w:val="24"/>
          <w:lang w:val="ru-RU"/>
        </w:rPr>
        <w:t>11. Решение первой краевой задачи для уравнения теплопроводности методом конечных разностей.</w:t>
      </w:r>
    </w:p>
    <w:p w:rsidR="0069351A" w:rsidRPr="00BB6F18" w:rsidRDefault="0069351A" w:rsidP="00887FB7">
      <w:pPr>
        <w:ind w:right="-5"/>
        <w:rPr>
          <w:rFonts w:ascii="Times New Roman" w:hAnsi="Times New Roman"/>
          <w:bCs/>
          <w:sz w:val="24"/>
          <w:lang w:val="ru-RU"/>
        </w:rPr>
      </w:pPr>
      <w:r w:rsidRPr="00BB6F18">
        <w:rPr>
          <w:rFonts w:ascii="Times New Roman" w:hAnsi="Times New Roman"/>
          <w:bCs/>
          <w:sz w:val="24"/>
          <w:lang w:val="ru-RU"/>
        </w:rPr>
        <w:t xml:space="preserve">12. Классификация уравнений МФ (однородные, неоднородные; линейный. квазилинейные; порядок уравнения). </w:t>
      </w:r>
    </w:p>
    <w:p w:rsidR="0069351A" w:rsidRPr="0079471F" w:rsidRDefault="0069351A" w:rsidP="00887FB7">
      <w:pPr>
        <w:ind w:right="-5"/>
        <w:rPr>
          <w:rFonts w:ascii="Times New Roman" w:hAnsi="Times New Roman"/>
          <w:bCs/>
          <w:sz w:val="24"/>
        </w:rPr>
      </w:pPr>
      <w:r w:rsidRPr="00BB6F18">
        <w:rPr>
          <w:rFonts w:ascii="Times New Roman" w:hAnsi="Times New Roman"/>
          <w:bCs/>
          <w:sz w:val="24"/>
          <w:lang w:val="ru-RU"/>
        </w:rPr>
        <w:t xml:space="preserve">13. Решение линейного дифференциального  уравнения первого порядка в частных производных. </w:t>
      </w:r>
      <w:r w:rsidRPr="0079471F">
        <w:rPr>
          <w:rFonts w:ascii="Times New Roman" w:hAnsi="Times New Roman"/>
          <w:bCs/>
          <w:sz w:val="24"/>
        </w:rPr>
        <w:t xml:space="preserve">Уравнение задачи динамического программирования.  </w:t>
      </w:r>
    </w:p>
    <w:p w:rsidR="0069351A" w:rsidRPr="0079471F" w:rsidRDefault="0069351A" w:rsidP="00887FB7">
      <w:pPr>
        <w:rPr>
          <w:rFonts w:ascii="Times New Roman" w:hAnsi="Times New Roman"/>
          <w:sz w:val="24"/>
        </w:rPr>
      </w:pPr>
    </w:p>
    <w:p w:rsidR="0069351A" w:rsidRPr="0079471F" w:rsidRDefault="0069351A" w:rsidP="00887FB7">
      <w:pPr>
        <w:jc w:val="both"/>
        <w:rPr>
          <w:rFonts w:ascii="Times New Roman" w:hAnsi="Times New Roman"/>
          <w:sz w:val="24"/>
          <w:lang w:val="ru-RU"/>
        </w:rPr>
        <w:sectPr w:rsidR="0069351A" w:rsidRPr="0079471F" w:rsidSect="00C10279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69351A" w:rsidRPr="0079471F" w:rsidRDefault="0069351A" w:rsidP="00F32B90">
      <w:pPr>
        <w:jc w:val="right"/>
        <w:outlineLvl w:val="0"/>
        <w:rPr>
          <w:rFonts w:ascii="Times New Roman" w:hAnsi="Times New Roman"/>
          <w:b/>
          <w:sz w:val="24"/>
          <w:lang w:val="ru-RU"/>
        </w:rPr>
      </w:pPr>
      <w:r w:rsidRPr="0079471F">
        <w:rPr>
          <w:rFonts w:ascii="Times New Roman" w:hAnsi="Times New Roman"/>
          <w:b/>
          <w:sz w:val="24"/>
          <w:lang w:val="ru-RU"/>
        </w:rPr>
        <w:t>Приложение 2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1435"/>
        <w:gridCol w:w="4972"/>
        <w:gridCol w:w="3034"/>
      </w:tblGrid>
      <w:tr w:rsidR="0069351A" w:rsidRPr="0079471F" w:rsidTr="004B5075">
        <w:trPr>
          <w:trHeight w:val="332"/>
          <w:tblHeader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9351A" w:rsidRPr="0079471F" w:rsidRDefault="0069351A" w:rsidP="004B50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9471F">
              <w:rPr>
                <w:rFonts w:ascii="Times New Roman" w:hAnsi="Times New Roman"/>
                <w:sz w:val="24"/>
              </w:rPr>
              <w:t>Код индикатора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9351A" w:rsidRPr="0079471F" w:rsidRDefault="0069351A" w:rsidP="004B50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9471F">
              <w:rPr>
                <w:rFonts w:ascii="Times New Roman" w:hAnsi="Times New Roman"/>
                <w:sz w:val="24"/>
              </w:rPr>
              <w:t>Индикатор достижения компетенции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9351A" w:rsidRPr="0079471F" w:rsidRDefault="0069351A" w:rsidP="004B50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9471F">
              <w:rPr>
                <w:rFonts w:ascii="Times New Roman" w:hAnsi="Times New Roman"/>
                <w:sz w:val="24"/>
              </w:rPr>
              <w:t>Оценочные средства</w:t>
            </w:r>
          </w:p>
        </w:tc>
      </w:tr>
      <w:tr w:rsidR="0069351A" w:rsidRPr="00315E55" w:rsidTr="004B5075">
        <w:trPr>
          <w:trHeight w:val="283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351A" w:rsidRPr="00BB6F18" w:rsidRDefault="0069351A" w:rsidP="004B5075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BB6F18">
              <w:rPr>
                <w:rFonts w:ascii="Times New Roman" w:hAnsi="Times New Roman"/>
                <w:b/>
                <w:color w:val="201F35"/>
                <w:sz w:val="24"/>
                <w:shd w:val="clear" w:color="auto" w:fill="F9F9FC"/>
                <w:lang w:val="ru-RU"/>
              </w:rPr>
              <w:t>ОПК-1: 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деятельности;</w:t>
            </w:r>
          </w:p>
        </w:tc>
      </w:tr>
      <w:tr w:rsidR="0069351A" w:rsidRPr="00315E55" w:rsidTr="004B5075">
        <w:trPr>
          <w:trHeight w:val="22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9351A" w:rsidRPr="0079471F" w:rsidRDefault="0069351A" w:rsidP="004B50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9471F">
              <w:rPr>
                <w:rFonts w:ascii="Times New Roman" w:hAnsi="Times New Roman"/>
                <w:color w:val="201F35"/>
                <w:sz w:val="24"/>
                <w:shd w:val="clear" w:color="auto" w:fill="FFFFFF"/>
              </w:rPr>
              <w:t>ОПК-1.1: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9351A" w:rsidRPr="00BB6F18" w:rsidRDefault="0069351A" w:rsidP="004B5075">
            <w:pPr>
              <w:spacing w:after="0" w:line="240" w:lineRule="auto"/>
              <w:rPr>
                <w:rFonts w:ascii="Times New Roman" w:hAnsi="Times New Roman"/>
                <w:color w:val="201F35"/>
                <w:sz w:val="24"/>
                <w:shd w:val="clear" w:color="auto" w:fill="FFFFFF"/>
                <w:lang w:val="ru-RU"/>
              </w:rPr>
            </w:pPr>
            <w:r w:rsidRPr="00BB6F18">
              <w:rPr>
                <w:rFonts w:ascii="Times New Roman" w:hAnsi="Times New Roman"/>
                <w:color w:val="201F35"/>
                <w:sz w:val="24"/>
                <w:shd w:val="clear" w:color="auto" w:fill="FFFFFF"/>
                <w:lang w:val="ru-RU"/>
              </w:rPr>
              <w:t>Решает профессиональные задачи с применением естественнонаучных и</w:t>
            </w:r>
            <w:r w:rsidRPr="00BB6F18">
              <w:rPr>
                <w:rFonts w:ascii="Times New Roman" w:hAnsi="Times New Roman"/>
                <w:b/>
                <w:color w:val="201F35"/>
                <w:sz w:val="24"/>
                <w:shd w:val="clear" w:color="auto" w:fill="F9F9FC"/>
                <w:lang w:val="ru-RU"/>
              </w:rPr>
              <w:t xml:space="preserve"> </w:t>
            </w:r>
            <w:r w:rsidRPr="00BB6F18">
              <w:rPr>
                <w:rFonts w:ascii="Times New Roman" w:hAnsi="Times New Roman"/>
                <w:color w:val="201F35"/>
                <w:sz w:val="24"/>
                <w:shd w:val="clear" w:color="auto" w:fill="FFFFFF"/>
                <w:lang w:val="ru-RU"/>
              </w:rPr>
              <w:t>общеинженерных знаний,</w:t>
            </w:r>
            <w:r w:rsidRPr="00BB6F18">
              <w:rPr>
                <w:rFonts w:ascii="Times New Roman" w:hAnsi="Times New Roman"/>
                <w:b/>
                <w:color w:val="201F35"/>
                <w:sz w:val="24"/>
                <w:shd w:val="clear" w:color="auto" w:fill="F9F9FC"/>
                <w:lang w:val="ru-RU"/>
              </w:rPr>
              <w:t xml:space="preserve"> </w:t>
            </w:r>
            <w:r w:rsidRPr="00BB6F18">
              <w:rPr>
                <w:rFonts w:ascii="Times New Roman" w:hAnsi="Times New Roman"/>
                <w:color w:val="201F35"/>
                <w:sz w:val="24"/>
                <w:shd w:val="clear" w:color="auto" w:fill="FFFFFF"/>
                <w:lang w:val="ru-RU"/>
              </w:rPr>
              <w:t>методов математического анализа и моделирования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9351A" w:rsidRPr="00492509" w:rsidRDefault="0069351A" w:rsidP="004B50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201F35"/>
                <w:sz w:val="24"/>
                <w:shd w:val="clear" w:color="auto" w:fill="FFFFFF"/>
              </w:rPr>
            </w:pPr>
            <w:r w:rsidRPr="00492509">
              <w:rPr>
                <w:rFonts w:ascii="Times New Roman" w:hAnsi="Times New Roman"/>
                <w:color w:val="201F35"/>
                <w:sz w:val="24"/>
                <w:shd w:val="clear" w:color="auto" w:fill="FFFFFF"/>
              </w:rPr>
              <w:t>Записать и найти решения  уравнения Кордевега де Фриза.</w:t>
            </w:r>
          </w:p>
        </w:tc>
      </w:tr>
      <w:tr w:rsidR="0069351A" w:rsidRPr="00315E55" w:rsidTr="004B5075">
        <w:trPr>
          <w:trHeight w:val="332"/>
          <w:tblHeader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9351A" w:rsidRPr="0079471F" w:rsidRDefault="0069351A" w:rsidP="004B5075">
            <w:pPr>
              <w:spacing w:after="0" w:line="240" w:lineRule="auto"/>
              <w:rPr>
                <w:rFonts w:ascii="Times New Roman" w:hAnsi="Times New Roman"/>
                <w:color w:val="201F35"/>
                <w:sz w:val="24"/>
                <w:shd w:val="clear" w:color="auto" w:fill="FFFFFF"/>
              </w:rPr>
            </w:pPr>
            <w:r w:rsidRPr="0079471F">
              <w:rPr>
                <w:rFonts w:ascii="Times New Roman" w:hAnsi="Times New Roman"/>
                <w:color w:val="201F35"/>
                <w:sz w:val="24"/>
                <w:shd w:val="clear" w:color="auto" w:fill="FFFFFF"/>
              </w:rPr>
              <w:t>ОПК-1.2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9351A" w:rsidRPr="00BB6F18" w:rsidRDefault="0069351A" w:rsidP="004B5075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9471F">
              <w:rPr>
                <w:rStyle w:val="apple-converted-space"/>
                <w:rFonts w:ascii="Times New Roman" w:hAnsi="Times New Roman"/>
                <w:color w:val="201F35"/>
                <w:shd w:val="clear" w:color="auto" w:fill="FFFFFF"/>
              </w:rPr>
              <w:t> </w:t>
            </w:r>
            <w:r w:rsidRPr="00BB6F18">
              <w:rPr>
                <w:rFonts w:ascii="Times New Roman" w:hAnsi="Times New Roman"/>
                <w:color w:val="201F35"/>
                <w:sz w:val="24"/>
                <w:shd w:val="clear" w:color="auto" w:fill="FFFFFF"/>
                <w:lang w:val="ru-RU"/>
              </w:rPr>
              <w:t>Решает профессиональные задачи с применением методов теоретического и</w:t>
            </w:r>
            <w:r w:rsidRPr="00BB6F18">
              <w:rPr>
                <w:rFonts w:ascii="Times New Roman" w:hAnsi="Times New Roman"/>
                <w:b/>
                <w:color w:val="201F35"/>
                <w:sz w:val="24"/>
                <w:shd w:val="clear" w:color="auto" w:fill="F9F9FC"/>
                <w:lang w:val="ru-RU"/>
              </w:rPr>
              <w:t xml:space="preserve"> </w:t>
            </w:r>
            <w:r w:rsidRPr="00BB6F18">
              <w:rPr>
                <w:rFonts w:ascii="Times New Roman" w:hAnsi="Times New Roman"/>
                <w:color w:val="201F35"/>
                <w:sz w:val="24"/>
                <w:shd w:val="clear" w:color="auto" w:fill="FFFFFF"/>
                <w:lang w:val="ru-RU"/>
              </w:rPr>
              <w:t>экспериментального исследования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9351A" w:rsidRPr="0079471F" w:rsidRDefault="0069351A" w:rsidP="004B50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92509">
              <w:rPr>
                <w:rFonts w:ascii="Times New Roman" w:hAnsi="Times New Roman"/>
                <w:color w:val="201F35"/>
                <w:sz w:val="24"/>
                <w:shd w:val="clear" w:color="auto" w:fill="FFFFFF"/>
              </w:rPr>
              <w:t>Поиск солитонов на «мелкой воде» (в уравнении Кордевега де Фриза.)</w:t>
            </w:r>
          </w:p>
        </w:tc>
      </w:tr>
    </w:tbl>
    <w:p w:rsidR="0069351A" w:rsidRPr="00BB6F18" w:rsidRDefault="0069351A" w:rsidP="00887FB7">
      <w:pPr>
        <w:rPr>
          <w:rFonts w:ascii="Times New Roman" w:hAnsi="Times New Roman"/>
          <w:sz w:val="24"/>
          <w:szCs w:val="24"/>
          <w:lang w:val="ru-RU"/>
        </w:rPr>
      </w:pPr>
    </w:p>
    <w:p w:rsidR="0069351A" w:rsidRPr="0079471F" w:rsidRDefault="0069351A" w:rsidP="00887FB7">
      <w:pPr>
        <w:jc w:val="both"/>
        <w:rPr>
          <w:rFonts w:ascii="Times New Roman" w:hAnsi="Times New Roman"/>
          <w:sz w:val="24"/>
          <w:lang w:val="ru-RU"/>
        </w:rPr>
      </w:pPr>
    </w:p>
    <w:p w:rsidR="0069351A" w:rsidRPr="003F3E30" w:rsidRDefault="0069351A">
      <w:pPr>
        <w:rPr>
          <w:lang w:val="ru-RU"/>
        </w:rPr>
      </w:pPr>
    </w:p>
    <w:sectPr w:rsidR="0069351A" w:rsidRPr="003F3E30" w:rsidSect="002F19CB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D0065"/>
    <w:multiLevelType w:val="hybridMultilevel"/>
    <w:tmpl w:val="2AC4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53"/>
    <w:rsid w:val="0002418B"/>
    <w:rsid w:val="000A2E1E"/>
    <w:rsid w:val="000D77F0"/>
    <w:rsid w:val="00150EAD"/>
    <w:rsid w:val="001F0BC7"/>
    <w:rsid w:val="002C5C3E"/>
    <w:rsid w:val="002F19CB"/>
    <w:rsid w:val="00305838"/>
    <w:rsid w:val="00315E55"/>
    <w:rsid w:val="003168B1"/>
    <w:rsid w:val="00396AE5"/>
    <w:rsid w:val="003C729F"/>
    <w:rsid w:val="003F3E30"/>
    <w:rsid w:val="00431699"/>
    <w:rsid w:val="00487E6D"/>
    <w:rsid w:val="00492509"/>
    <w:rsid w:val="004B5075"/>
    <w:rsid w:val="005631EF"/>
    <w:rsid w:val="00613996"/>
    <w:rsid w:val="00621931"/>
    <w:rsid w:val="00657D23"/>
    <w:rsid w:val="0069351A"/>
    <w:rsid w:val="0079471F"/>
    <w:rsid w:val="0079495E"/>
    <w:rsid w:val="007C65DC"/>
    <w:rsid w:val="007E22DB"/>
    <w:rsid w:val="00887FB7"/>
    <w:rsid w:val="008E7494"/>
    <w:rsid w:val="009516B9"/>
    <w:rsid w:val="00985DD1"/>
    <w:rsid w:val="009C5A71"/>
    <w:rsid w:val="00B20DE7"/>
    <w:rsid w:val="00BB6F18"/>
    <w:rsid w:val="00C10279"/>
    <w:rsid w:val="00D31453"/>
    <w:rsid w:val="00D352C9"/>
    <w:rsid w:val="00D632B5"/>
    <w:rsid w:val="00DD746A"/>
    <w:rsid w:val="00E209E2"/>
    <w:rsid w:val="00EA0553"/>
    <w:rsid w:val="00F02CB9"/>
    <w:rsid w:val="00F32B90"/>
    <w:rsid w:val="00FC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9CB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F3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3E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F3E3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87FB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87FB7"/>
    <w:rPr>
      <w:rFonts w:cs="Times New Roman"/>
      <w:sz w:val="24"/>
      <w:szCs w:val="24"/>
      <w:lang w:val="ru-RU" w:eastAsia="ru-RU" w:bidi="ar-SA"/>
    </w:rPr>
  </w:style>
  <w:style w:type="paragraph" w:customStyle="1" w:styleId="Style7">
    <w:name w:val="Style7"/>
    <w:basedOn w:val="Normal"/>
    <w:uiPriority w:val="99"/>
    <w:rsid w:val="00887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887FB7"/>
    <w:pPr>
      <w:ind w:left="720"/>
      <w:contextualSpacing/>
    </w:pPr>
    <w:rPr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887FB7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887F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516B9"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znanium.com/read?id=3583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nanium.com/read?id=2630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10</Pages>
  <Words>1895</Words>
  <Characters>10803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2019-2020_z09_04_01-зАВм-19_11-1_plx_Модели математической физики</dc:title>
  <dc:subject/>
  <dc:creator>FastReport.NET</dc:creator>
  <cp:keywords/>
  <dc:description/>
  <cp:lastModifiedBy>Samsung</cp:lastModifiedBy>
  <cp:revision>6</cp:revision>
  <dcterms:created xsi:type="dcterms:W3CDTF">2020-04-15T08:12:00Z</dcterms:created>
  <dcterms:modified xsi:type="dcterms:W3CDTF">2020-11-07T08:23:00Z</dcterms:modified>
</cp:coreProperties>
</file>